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ublish Date"/>
        <w:tag w:val=""/>
        <w:id w:val="472879864"/>
        <w:placeholder>
          <w:docPart w:val="417E5AEC5A2B416CBD95B42611B96A4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1-23T00:00:00Z">
          <w:dateFormat w:val="MMMM DD, yyyy"/>
          <w:lid w:val="en-CA"/>
          <w:storeMappedDataAs w:val="dateTime"/>
          <w:calendar w:val="gregorian"/>
        </w:date>
      </w:sdtPr>
      <w:sdtEndPr/>
      <w:sdtContent>
        <w:p w:rsidR="008C52B5" w:rsidRDefault="00337C16" w:rsidP="008C52B5">
          <w:pPr>
            <w:pStyle w:val="BodyText-EDI"/>
          </w:pPr>
          <w:r>
            <w:t>November 2</w:t>
          </w:r>
          <w:r w:rsidR="003B6186">
            <w:t>3</w:t>
          </w:r>
          <w:r>
            <w:t>, 2015</w:t>
          </w:r>
        </w:p>
      </w:sdtContent>
    </w:sdt>
    <w:p w:rsidR="00D8274F" w:rsidRDefault="008C52B5" w:rsidP="008C52B5">
      <w:pPr>
        <w:pStyle w:val="BodyText-EDI"/>
      </w:pPr>
      <w:r>
        <w:t xml:space="preserve">EDI Project No: </w:t>
      </w:r>
      <w:sdt>
        <w:sdtPr>
          <w:alias w:val="Category"/>
          <w:tag w:val=""/>
          <w:id w:val="-311092873"/>
          <w:placeholder>
            <w:docPart w:val="B1522F873DF84ED2ADBC1B71FF8B2D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15</w:t>
          </w:r>
          <w:r w:rsidR="001D0195">
            <w:t>Y0146</w:t>
          </w:r>
        </w:sdtContent>
      </w:sdt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Assessment and Abandoned Mines Branch (AAM) K-149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Department of Energ</w:t>
      </w:r>
      <w:bookmarkStart w:id="0" w:name="_GoBack"/>
      <w:bookmarkEnd w:id="0"/>
      <w:r w:rsidRPr="001D0195">
        <w:rPr>
          <w:rFonts w:eastAsia="Times New Roman" w:cs="Times New Roman"/>
          <w:szCs w:val="24"/>
          <w:lang w:val="en-US"/>
        </w:rPr>
        <w:t>y, Mines and Resources, Yukon Government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Room 2C Royal Center, 4114-4th Avenue</w:t>
      </w:r>
    </w:p>
    <w:p w:rsid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PO 2703, Whitehorse, YT, Y1A 2C6</w:t>
      </w:r>
    </w:p>
    <w:p w:rsidR="008C52B5" w:rsidRDefault="008C52B5" w:rsidP="001D0195">
      <w:pPr>
        <w:pStyle w:val="BodyText-EDI"/>
        <w:rPr>
          <w:lang w:val="en-US"/>
        </w:rPr>
      </w:pPr>
      <w:r>
        <w:rPr>
          <w:lang w:val="en-US"/>
        </w:rPr>
        <w:t>Attention:</w:t>
      </w:r>
      <w:r>
        <w:rPr>
          <w:lang w:val="en-US"/>
        </w:rPr>
        <w:tab/>
      </w:r>
      <w:r w:rsidR="001D0195">
        <w:rPr>
          <w:lang w:val="en-US"/>
        </w:rPr>
        <w:t>Erik Pit, Type II Project Manager</w:t>
      </w:r>
    </w:p>
    <w:p w:rsidR="008C52B5" w:rsidRDefault="008C52B5" w:rsidP="008C52B5">
      <w:pPr>
        <w:pStyle w:val="Remarks"/>
        <w:rPr>
          <w:lang w:val="en-US"/>
        </w:rPr>
      </w:pPr>
      <w:r>
        <w:rPr>
          <w:lang w:val="en-US"/>
        </w:rPr>
        <w:t>RE:</w:t>
      </w:r>
      <w:r>
        <w:rPr>
          <w:lang w:val="en-US"/>
        </w:rPr>
        <w:tab/>
      </w:r>
      <w:sdt>
        <w:sdtPr>
          <w:rPr>
            <w:lang w:val="en-US"/>
          </w:rPr>
          <w:alias w:val="Title"/>
          <w:tag w:val=""/>
          <w:id w:val="-424036476"/>
          <w:placeholder>
            <w:docPart w:val="5A74B423E7DF43C7954919CF9D478E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1D0195">
            <w:rPr>
              <w:lang w:val="en-US"/>
            </w:rPr>
            <w:t>Mount Nansen Water Resources Invest</w:t>
          </w:r>
          <w:r w:rsidR="004F57E7">
            <w:rPr>
              <w:lang w:val="en-US"/>
            </w:rPr>
            <w:t xml:space="preserve">igations – Field Memo: </w:t>
          </w:r>
          <w:r w:rsidR="00337C16">
            <w:rPr>
              <w:lang w:val="en-US"/>
            </w:rPr>
            <w:t>November 16-18</w:t>
          </w:r>
          <w:r w:rsidR="001D0195">
            <w:rPr>
              <w:lang w:val="en-US"/>
            </w:rPr>
            <w:t>, 2015</w:t>
          </w:r>
        </w:sdtContent>
      </w:sdt>
    </w:p>
    <w:p w:rsidR="008C52B5" w:rsidRDefault="001D0195" w:rsidP="00D4139B">
      <w:pPr>
        <w:pStyle w:val="BodyText-EDI"/>
        <w:rPr>
          <w:lang w:val="en-US"/>
        </w:rPr>
      </w:pPr>
      <w:r w:rsidRPr="001D0195">
        <w:rPr>
          <w:lang w:val="en-US"/>
        </w:rPr>
        <w:t>The following memo is a brief f</w:t>
      </w:r>
      <w:r w:rsidR="004F57E7">
        <w:rPr>
          <w:lang w:val="en-US"/>
        </w:rPr>
        <w:t xml:space="preserve">ield update from EDI’s </w:t>
      </w:r>
      <w:r w:rsidR="00337C16">
        <w:rPr>
          <w:lang w:val="en-US"/>
        </w:rPr>
        <w:t>November</w:t>
      </w:r>
      <w:r w:rsidRPr="001D0195">
        <w:rPr>
          <w:lang w:val="en-US"/>
        </w:rPr>
        <w:t xml:space="preserve"> 2015 trip to Mount Nansen; sampling conducted as part of the 2015/16 Water Resources Investigations. This memo provides a record of site conditions and tasks that were completed at each hydrometric station and water quality site (see attached tables). A detailed monthly report on the data collected during the trip will be provided once the water quality lab results are received and all data has been checked for quality assurance/quality control.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  <w:gridCol w:w="7353"/>
      </w:tblGrid>
      <w:tr w:rsidR="001D0195" w:rsidRPr="00A028F5" w:rsidTr="00F70A76">
        <w:trPr>
          <w:trHeight w:hRule="exact" w:val="454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Trip Dates: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337C16" w:rsidP="00337C1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>November</w:t>
            </w:r>
            <w:r w:rsidR="004F57E7">
              <w:rPr>
                <w:szCs w:val="18"/>
                <w:lang w:val="en-CA"/>
              </w:rPr>
              <w:t xml:space="preserve"> 1</w:t>
            </w:r>
            <w:r>
              <w:rPr>
                <w:szCs w:val="18"/>
                <w:lang w:val="en-CA"/>
              </w:rPr>
              <w:t>6 - 18</w:t>
            </w:r>
            <w:r w:rsidR="001D0195" w:rsidRPr="00A028F5">
              <w:rPr>
                <w:szCs w:val="18"/>
                <w:lang w:val="en-CA"/>
              </w:rPr>
              <w:t>, 2015</w:t>
            </w:r>
          </w:p>
        </w:tc>
      </w:tr>
      <w:tr w:rsidR="001D0195" w:rsidRPr="00A028F5" w:rsidTr="00F70A76">
        <w:trPr>
          <w:trHeight w:hRule="exact" w:val="433"/>
        </w:trPr>
        <w:tc>
          <w:tcPr>
            <w:tcW w:w="2943" w:type="dxa"/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EDI Field Staff:</w:t>
            </w:r>
          </w:p>
        </w:tc>
        <w:tc>
          <w:tcPr>
            <w:tcW w:w="7353" w:type="dxa"/>
            <w:vAlign w:val="center"/>
          </w:tcPr>
          <w:p w:rsidR="001D0195" w:rsidRPr="00A028F5" w:rsidRDefault="001D0195" w:rsidP="00337C1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 xml:space="preserve">Scott Dilling, </w:t>
            </w:r>
            <w:r w:rsidR="00337C16">
              <w:rPr>
                <w:szCs w:val="18"/>
                <w:lang w:val="en-CA"/>
              </w:rPr>
              <w:t>Joel MacFabe</w:t>
            </w:r>
            <w:r>
              <w:rPr>
                <w:szCs w:val="18"/>
                <w:lang w:val="en-CA"/>
              </w:rPr>
              <w:t xml:space="preserve"> and</w:t>
            </w:r>
            <w:r w:rsidRPr="00A028F5">
              <w:rPr>
                <w:szCs w:val="18"/>
                <w:lang w:val="en-CA"/>
              </w:rPr>
              <w:t xml:space="preserve"> Danny Skookum</w:t>
            </w:r>
          </w:p>
        </w:tc>
      </w:tr>
      <w:tr w:rsidR="001D0195" w:rsidRPr="00A028F5" w:rsidTr="00F70A76">
        <w:trPr>
          <w:trHeight w:hRule="exact" w:val="850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CB1E6D" w:rsidRDefault="001D0195" w:rsidP="00F70A76">
            <w:pPr>
              <w:pStyle w:val="tableheader0"/>
              <w:rPr>
                <w:lang w:val="en-CA"/>
              </w:rPr>
            </w:pPr>
            <w:r w:rsidRPr="00CB1E6D">
              <w:rPr>
                <w:lang w:val="en-CA"/>
              </w:rPr>
              <w:t xml:space="preserve">Weather </w:t>
            </w:r>
            <w:r>
              <w:rPr>
                <w:lang w:val="en-CA"/>
              </w:rPr>
              <w:t xml:space="preserve">conditions during </w:t>
            </w:r>
            <w:r w:rsidRPr="00CB1E6D">
              <w:rPr>
                <w:lang w:val="en-CA"/>
              </w:rPr>
              <w:t>monitoring: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B37D47" w:rsidRDefault="001D0195" w:rsidP="000523B2">
            <w:pPr>
              <w:pStyle w:val="tableheader0"/>
              <w:jc w:val="left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Conditions for the three days included air temperatures from </w:t>
            </w:r>
            <w:r w:rsidR="004F57E7">
              <w:rPr>
                <w:b w:val="0"/>
                <w:lang w:val="en-CA"/>
              </w:rPr>
              <w:t>-</w:t>
            </w:r>
            <w:r w:rsidR="000523B2">
              <w:rPr>
                <w:b w:val="0"/>
                <w:lang w:val="en-CA"/>
              </w:rPr>
              <w:t>30</w:t>
            </w:r>
            <w:r>
              <w:rPr>
                <w:b w:val="0"/>
                <w:lang w:val="en-CA"/>
              </w:rPr>
              <w:t xml:space="preserve"> </w:t>
            </w:r>
            <w:r w:rsidR="001E70D2">
              <w:rPr>
                <w:b w:val="0"/>
                <w:lang w:val="en-CA"/>
              </w:rPr>
              <w:t>to</w:t>
            </w:r>
            <w:r>
              <w:rPr>
                <w:b w:val="0"/>
                <w:lang w:val="en-CA"/>
              </w:rPr>
              <w:t xml:space="preserve"> </w:t>
            </w:r>
            <w:r w:rsidR="00337C16">
              <w:rPr>
                <w:b w:val="0"/>
                <w:lang w:val="en-CA"/>
              </w:rPr>
              <w:t>-</w:t>
            </w:r>
            <w:r w:rsidR="000523B2">
              <w:rPr>
                <w:b w:val="0"/>
                <w:lang w:val="en-CA"/>
              </w:rPr>
              <w:t>13</w:t>
            </w:r>
            <w:r>
              <w:rPr>
                <w:b w:val="0"/>
                <w:lang w:val="en-CA"/>
              </w:rPr>
              <w:t xml:space="preserve">°C, with </w:t>
            </w:r>
            <w:r w:rsidR="004F57E7">
              <w:rPr>
                <w:b w:val="0"/>
                <w:lang w:val="en-CA"/>
              </w:rPr>
              <w:t>clear</w:t>
            </w:r>
            <w:r w:rsidR="00BA2828">
              <w:rPr>
                <w:b w:val="0"/>
                <w:lang w:val="en-CA"/>
              </w:rPr>
              <w:t xml:space="preserve"> skies</w:t>
            </w:r>
            <w:r w:rsidR="004F57E7">
              <w:rPr>
                <w:b w:val="0"/>
                <w:lang w:val="en-CA"/>
              </w:rPr>
              <w:t xml:space="preserve"> to </w:t>
            </w:r>
            <w:r w:rsidR="00337C16">
              <w:rPr>
                <w:b w:val="0"/>
                <w:lang w:val="en-CA"/>
              </w:rPr>
              <w:t>light snow</w:t>
            </w:r>
            <w:r>
              <w:rPr>
                <w:b w:val="0"/>
                <w:lang w:val="en-CA"/>
              </w:rPr>
              <w:t xml:space="preserve"> and calm to light wind conditions.   </w:t>
            </w:r>
          </w:p>
        </w:tc>
      </w:tr>
      <w:tr w:rsidR="001D0195" w:rsidRPr="00CB1E6D" w:rsidTr="00F70A76">
        <w:trPr>
          <w:trHeight w:val="670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Any changes to project scope, schedule or budget:</w:t>
            </w:r>
          </w:p>
        </w:tc>
        <w:tc>
          <w:tcPr>
            <w:tcW w:w="7353" w:type="dxa"/>
            <w:vAlign w:val="center"/>
          </w:tcPr>
          <w:p w:rsidR="00BA2828" w:rsidRDefault="00BA2828" w:rsidP="00FE5ED7">
            <w:pPr>
              <w:pStyle w:val="tabletext0"/>
              <w:jc w:val="both"/>
              <w:rPr>
                <w:lang w:val="en-CA"/>
              </w:rPr>
            </w:pPr>
            <w:r w:rsidRPr="00036625">
              <w:rPr>
                <w:lang w:val="en-CA"/>
              </w:rPr>
              <w:t>None. All sampling and monitoring was conducted within scope.</w:t>
            </w:r>
          </w:p>
          <w:p w:rsidR="00BA2828" w:rsidRPr="00BA2828" w:rsidRDefault="001D0195" w:rsidP="00FE5ED7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The next trip is scheduled for </w:t>
            </w:r>
            <w:r w:rsidR="00337C16">
              <w:rPr>
                <w:lang w:val="en-CA"/>
              </w:rPr>
              <w:t>December 14</w:t>
            </w:r>
            <w:r>
              <w:rPr>
                <w:lang w:val="en-CA"/>
              </w:rPr>
              <w:t>-1</w:t>
            </w:r>
            <w:r w:rsidR="00337C16">
              <w:rPr>
                <w:lang w:val="en-CA"/>
              </w:rPr>
              <w:t>6</w:t>
            </w:r>
            <w:r w:rsidR="005B3D03">
              <w:rPr>
                <w:lang w:val="en-CA"/>
              </w:rPr>
              <w:t xml:space="preserve">, 2015, and will </w:t>
            </w:r>
            <w:r w:rsidR="00337C16">
              <w:rPr>
                <w:lang w:val="en-CA"/>
              </w:rPr>
              <w:t>be the second winter season trip (</w:t>
            </w:r>
            <w:r w:rsidR="000523B2">
              <w:rPr>
                <w:lang w:val="en-CA"/>
              </w:rPr>
              <w:t>open-</w:t>
            </w:r>
            <w:r w:rsidR="005B3D03">
              <w:rPr>
                <w:lang w:val="en-CA"/>
              </w:rPr>
              <w:t xml:space="preserve">water season </w:t>
            </w:r>
            <w:r w:rsidR="00337C16">
              <w:rPr>
                <w:lang w:val="en-CA"/>
              </w:rPr>
              <w:t xml:space="preserve">ended </w:t>
            </w:r>
            <w:r w:rsidR="005B3D03">
              <w:rPr>
                <w:lang w:val="en-CA"/>
              </w:rPr>
              <w:t>Oct</w:t>
            </w:r>
            <w:r w:rsidR="00337C16">
              <w:rPr>
                <w:lang w:val="en-CA"/>
              </w:rPr>
              <w:t>ober</w:t>
            </w:r>
            <w:r w:rsidR="005B3D03">
              <w:rPr>
                <w:lang w:val="en-CA"/>
              </w:rPr>
              <w:t xml:space="preserve"> 15, 2015).</w:t>
            </w:r>
          </w:p>
        </w:tc>
      </w:tr>
      <w:tr w:rsidR="001D0195" w:rsidRPr="00CB1E6D" w:rsidTr="00F70A76">
        <w:trPr>
          <w:trHeight w:val="675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Additional Comments:</w:t>
            </w:r>
          </w:p>
        </w:tc>
        <w:tc>
          <w:tcPr>
            <w:tcW w:w="7353" w:type="dxa"/>
            <w:vAlign w:val="center"/>
          </w:tcPr>
          <w:p w:rsidR="001D0195" w:rsidRDefault="00042C5C" w:rsidP="00F70A76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Conditions were representative of early-winter, with lower water levels</w:t>
            </w:r>
            <w:r w:rsidR="001D0195">
              <w:rPr>
                <w:lang w:val="en-CA"/>
              </w:rPr>
              <w:t xml:space="preserve"> </w:t>
            </w:r>
            <w:r w:rsidR="00BA2828">
              <w:rPr>
                <w:lang w:val="en-CA"/>
              </w:rPr>
              <w:t xml:space="preserve">than </w:t>
            </w:r>
            <w:r>
              <w:rPr>
                <w:lang w:val="en-CA"/>
              </w:rPr>
              <w:t>the last</w:t>
            </w:r>
            <w:r w:rsidR="001D0195">
              <w:rPr>
                <w:lang w:val="en-CA"/>
              </w:rPr>
              <w:t xml:space="preserve"> trip</w:t>
            </w:r>
            <w:r w:rsidR="00B04A86">
              <w:rPr>
                <w:lang w:val="en-CA"/>
              </w:rPr>
              <w:t xml:space="preserve"> and</w:t>
            </w:r>
            <w:r w:rsidR="00AB604C">
              <w:rPr>
                <w:lang w:val="en-CA"/>
              </w:rPr>
              <w:t xml:space="preserve"> ice and snow present at </w:t>
            </w:r>
            <w:r w:rsidR="00BA2828">
              <w:rPr>
                <w:lang w:val="en-CA"/>
              </w:rPr>
              <w:t>all</w:t>
            </w:r>
            <w:r w:rsidR="00AB604C">
              <w:rPr>
                <w:lang w:val="en-CA"/>
              </w:rPr>
              <w:t xml:space="preserve"> locations</w:t>
            </w:r>
            <w:r w:rsidR="001D0195">
              <w:rPr>
                <w:lang w:val="en-CA"/>
              </w:rPr>
              <w:t xml:space="preserve">. </w:t>
            </w:r>
            <w:r w:rsidR="00AB604C">
              <w:rPr>
                <w:lang w:val="en-CA"/>
              </w:rPr>
              <w:t>Stations</w:t>
            </w:r>
            <w:r w:rsidR="000523B2">
              <w:rPr>
                <w:lang w:val="en-CA"/>
              </w:rPr>
              <w:t xml:space="preserve"> and sites</w:t>
            </w:r>
            <w:r w:rsidR="00AB604C">
              <w:rPr>
                <w:lang w:val="en-CA"/>
              </w:rPr>
              <w:t xml:space="preserve"> along Pony Creek</w:t>
            </w:r>
            <w:r w:rsidR="000523B2">
              <w:rPr>
                <w:lang w:val="en-CA"/>
              </w:rPr>
              <w:t xml:space="preserve"> and </w:t>
            </w:r>
            <w:r w:rsidR="001D0195">
              <w:rPr>
                <w:lang w:val="en-CA"/>
              </w:rPr>
              <w:t xml:space="preserve">Back Creek </w:t>
            </w:r>
            <w:r w:rsidR="000523B2">
              <w:rPr>
                <w:lang w:val="en-CA"/>
              </w:rPr>
              <w:t xml:space="preserve">were frozen to bed, as well as some sites and stations along Dome Creek (WQ-DC-DX </w:t>
            </w:r>
            <w:r w:rsidR="00AB604C">
              <w:rPr>
                <w:lang w:val="en-CA"/>
              </w:rPr>
              <w:t xml:space="preserve">and </w:t>
            </w:r>
            <w:r w:rsidR="000523B2">
              <w:rPr>
                <w:lang w:val="en-CA"/>
              </w:rPr>
              <w:t>H/WQ-</w:t>
            </w:r>
            <w:r w:rsidR="00AB604C">
              <w:rPr>
                <w:lang w:val="en-CA"/>
              </w:rPr>
              <w:t>DC-D1b</w:t>
            </w:r>
            <w:r w:rsidR="000523B2">
              <w:rPr>
                <w:lang w:val="en-CA"/>
              </w:rPr>
              <w:t>).</w:t>
            </w:r>
            <w:r w:rsidR="00AB604C">
              <w:rPr>
                <w:lang w:val="en-CA"/>
              </w:rPr>
              <w:t xml:space="preserve"> </w:t>
            </w:r>
          </w:p>
          <w:p w:rsidR="001D0195" w:rsidRDefault="00131C8C" w:rsidP="000523B2">
            <w:pPr>
              <w:pStyle w:val="tabletext0"/>
              <w:spacing w:before="60" w:after="60"/>
              <w:jc w:val="both"/>
              <w:rPr>
                <w:lang w:val="en-CA"/>
              </w:rPr>
            </w:pPr>
            <w:r w:rsidRPr="00131C8C">
              <w:rPr>
                <w:lang w:val="en-CA"/>
              </w:rPr>
              <w:t>P</w:t>
            </w:r>
            <w:r w:rsidR="001D0195" w:rsidRPr="00131C8C">
              <w:rPr>
                <w:lang w:val="en-CA"/>
              </w:rPr>
              <w:t xml:space="preserve">lacer mining construction works </w:t>
            </w:r>
            <w:r w:rsidRPr="00131C8C">
              <w:rPr>
                <w:lang w:val="en-CA"/>
              </w:rPr>
              <w:t>have stopped on</w:t>
            </w:r>
            <w:r w:rsidR="001D0195" w:rsidRPr="00131C8C">
              <w:rPr>
                <w:lang w:val="en-CA"/>
              </w:rPr>
              <w:t xml:space="preserve"> Pony Creek</w:t>
            </w:r>
            <w:r>
              <w:rPr>
                <w:lang w:val="en-CA"/>
              </w:rPr>
              <w:t xml:space="preserve">, upstream of the WQ-PC-U site. </w:t>
            </w:r>
            <w:r w:rsidR="00F717C9">
              <w:rPr>
                <w:lang w:val="en-CA"/>
              </w:rPr>
              <w:t>No water flowing</w:t>
            </w:r>
            <w:r w:rsidR="000523B2">
              <w:rPr>
                <w:lang w:val="en-CA"/>
              </w:rPr>
              <w:t xml:space="preserve"> over or though</w:t>
            </w:r>
            <w:r w:rsidR="00854198">
              <w:rPr>
                <w:lang w:val="en-CA"/>
              </w:rPr>
              <w:t xml:space="preserve"> the embankment</w:t>
            </w:r>
            <w:r w:rsidR="00BA2828">
              <w:rPr>
                <w:lang w:val="en-CA"/>
              </w:rPr>
              <w:t xml:space="preserve"> w</w:t>
            </w:r>
            <w:r w:rsidR="000523B2">
              <w:rPr>
                <w:lang w:val="en-CA"/>
              </w:rPr>
              <w:t>as</w:t>
            </w:r>
            <w:r w:rsidR="00BA2828">
              <w:rPr>
                <w:lang w:val="en-CA"/>
              </w:rPr>
              <w:t xml:space="preserve"> observed</w:t>
            </w:r>
            <w:r w:rsidR="002012E6">
              <w:rPr>
                <w:lang w:val="en-CA"/>
              </w:rPr>
              <w:t>. No pumping of water from the pond was observed</w:t>
            </w:r>
            <w:r w:rsidR="00F44271">
              <w:rPr>
                <w:lang w:val="en-CA"/>
              </w:rPr>
              <w:t>.</w:t>
            </w:r>
            <w:r w:rsidR="00A5776F">
              <w:rPr>
                <w:lang w:val="en-CA"/>
              </w:rPr>
              <w:t xml:space="preserve"> Multiple pieces of heavy equipment remain on site.</w:t>
            </w:r>
          </w:p>
          <w:p w:rsidR="000523B2" w:rsidRPr="005C4D03" w:rsidRDefault="000523B2" w:rsidP="000523B2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Several sites/stations will likely freeze to bed by the next trip (WQ-CH-P-13-01, H/WQ-DC-B, H/WQ-DC-R).</w:t>
            </w:r>
          </w:p>
        </w:tc>
      </w:tr>
      <w:tr w:rsidR="001D0195" w:rsidRPr="00CB1E6D" w:rsidTr="00F70A76">
        <w:trPr>
          <w:trHeight w:val="359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Wildlife Sightings: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  <w:tr w:rsidR="001D0195" w:rsidRPr="00CB1E6D" w:rsidTr="00F70A76">
        <w:trPr>
          <w:trHeight w:val="181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Site concerns</w:t>
            </w:r>
            <w:r>
              <w:rPr>
                <w:b/>
                <w:lang w:val="en-CA"/>
              </w:rPr>
              <w:t xml:space="preserve"> (safety):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</w:tbl>
    <w:p w:rsidR="001D0195" w:rsidRDefault="001D0195" w:rsidP="00D4139B">
      <w:pPr>
        <w:pStyle w:val="BodyText-EDI"/>
        <w:rPr>
          <w:lang w:val="en-US"/>
        </w:rPr>
      </w:pPr>
    </w:p>
    <w:p w:rsidR="00714863" w:rsidRDefault="00714863" w:rsidP="00D4139B">
      <w:pPr>
        <w:pStyle w:val="BodyText-EDI"/>
        <w:rPr>
          <w:lang w:val="en-US"/>
        </w:rPr>
      </w:pPr>
    </w:p>
    <w:p w:rsidR="001D0195" w:rsidRDefault="001D0195" w:rsidP="001D0195">
      <w:pPr>
        <w:pStyle w:val="TableCaption"/>
        <w:rPr>
          <w:lang w:val="en-US"/>
        </w:rPr>
      </w:pPr>
      <w:r>
        <w:rPr>
          <w:lang w:val="en-US"/>
        </w:rPr>
        <w:t xml:space="preserve">Summary of hydrometric program tasks completed and station conditions during the </w:t>
      </w:r>
      <w:r w:rsidR="00854198">
        <w:rPr>
          <w:lang w:val="en-US"/>
        </w:rPr>
        <w:t>November 16-18</w:t>
      </w:r>
      <w:r>
        <w:rPr>
          <w:lang w:val="en-US"/>
        </w:rPr>
        <w:t>, 2015 sampling event.</w:t>
      </w:r>
    </w:p>
    <w:tbl>
      <w:tblPr>
        <w:tblStyle w:val="MediumList1-Accent11"/>
        <w:tblW w:w="10314" w:type="dxa"/>
        <w:tblLook w:val="04A0" w:firstRow="1" w:lastRow="0" w:firstColumn="1" w:lastColumn="0" w:noHBand="0" w:noVBand="1"/>
      </w:tblPr>
      <w:tblGrid>
        <w:gridCol w:w="1809"/>
        <w:gridCol w:w="1701"/>
        <w:gridCol w:w="6804"/>
      </w:tblGrid>
      <w:tr w:rsidR="001D0195" w:rsidRPr="00BA1F28" w:rsidTr="00F7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9332E1" w:rsidRDefault="001D0195" w:rsidP="00F70A76">
            <w:pPr>
              <w:pStyle w:val="tabletext0"/>
              <w:jc w:val="left"/>
              <w:rPr>
                <w:b w:val="0"/>
                <w:sz w:val="24"/>
                <w:szCs w:val="24"/>
                <w:lang w:val="en-CA"/>
              </w:rPr>
            </w:pPr>
            <w:r w:rsidRPr="009332E1">
              <w:rPr>
                <w:sz w:val="22"/>
                <w:szCs w:val="22"/>
                <w:lang w:val="en-CA"/>
              </w:rPr>
              <w:t>HYDROLOGY</w:t>
            </w:r>
          </w:p>
        </w:tc>
      </w:tr>
      <w:tr w:rsidR="001D0195" w:rsidRPr="00BA1F28" w:rsidTr="00727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rPr>
                <w:lang w:val="en-CA"/>
              </w:rPr>
            </w:pPr>
            <w:r w:rsidRPr="00B4238B">
              <w:rPr>
                <w:lang w:val="en-CA"/>
              </w:rPr>
              <w:t>Station</w:t>
            </w:r>
          </w:p>
        </w:tc>
        <w:tc>
          <w:tcPr>
            <w:tcW w:w="1701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Hydrometric Measurement Type</w:t>
            </w:r>
          </w:p>
        </w:tc>
        <w:tc>
          <w:tcPr>
            <w:tcW w:w="6804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Notes &amp; Comments</w:t>
            </w:r>
          </w:p>
        </w:tc>
      </w:tr>
      <w:tr w:rsidR="001D0195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4238B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4238B">
              <w:rPr>
                <w:b w:val="0"/>
                <w:color w:val="000000"/>
                <w:lang w:val="en-CA"/>
              </w:rPr>
              <w:t>ATM-VC5</w:t>
            </w:r>
          </w:p>
        </w:tc>
        <w:tc>
          <w:tcPr>
            <w:tcW w:w="1701" w:type="dxa"/>
            <w:vAlign w:val="center"/>
          </w:tcPr>
          <w:p w:rsidR="001D0195" w:rsidRPr="00B423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4238B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BA2828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364B9">
              <w:rPr>
                <w:color w:val="auto"/>
                <w:lang w:val="en-CA"/>
              </w:rPr>
              <w:t>Barometric logger was downloaded</w:t>
            </w:r>
            <w:r w:rsidR="00BA2828">
              <w:rPr>
                <w:color w:val="auto"/>
                <w:lang w:val="en-CA"/>
              </w:rPr>
              <w:t>.</w:t>
            </w:r>
          </w:p>
        </w:tc>
      </w:tr>
      <w:tr w:rsidR="001D0195" w:rsidRPr="00CB1E6D" w:rsidTr="00727DD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H-DC-DX+105</w:t>
            </w:r>
          </w:p>
        </w:tc>
        <w:tc>
          <w:tcPr>
            <w:tcW w:w="1701" w:type="dxa"/>
            <w:vAlign w:val="center"/>
          </w:tcPr>
          <w:p w:rsidR="001D0195" w:rsidRPr="00A475B9" w:rsidRDefault="002A146E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FF54C4" w:rsidRDefault="00E00B31" w:rsidP="002A146E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Salt tracer measurement was collected. </w:t>
            </w:r>
            <w:r w:rsidR="001D0195" w:rsidRPr="0047064D">
              <w:rPr>
                <w:color w:val="auto"/>
                <w:lang w:val="en-CA"/>
              </w:rPr>
              <w:t xml:space="preserve">Water level moderate with </w:t>
            </w:r>
            <w:r w:rsidR="0047064D" w:rsidRPr="0047064D">
              <w:rPr>
                <w:color w:val="auto"/>
                <w:lang w:val="en-CA"/>
              </w:rPr>
              <w:t>clear water</w:t>
            </w:r>
            <w:r w:rsidR="001D0195" w:rsidRPr="0047064D">
              <w:rPr>
                <w:color w:val="auto"/>
                <w:lang w:val="en-CA"/>
              </w:rPr>
              <w:t xml:space="preserve">. </w:t>
            </w:r>
            <w:r w:rsidR="002A146E">
              <w:rPr>
                <w:color w:val="auto"/>
                <w:lang w:val="en-CA"/>
              </w:rPr>
              <w:t>Channel is generally covered with thin layer of ice and snow with a few open water leads</w:t>
            </w:r>
            <w:r w:rsidR="00E55BDA">
              <w:rPr>
                <w:color w:val="auto"/>
                <w:lang w:val="en-CA"/>
              </w:rPr>
              <w:t xml:space="preserve">. </w:t>
            </w:r>
            <w:r w:rsidR="0047064D" w:rsidRPr="0047064D">
              <w:rPr>
                <w:color w:val="auto"/>
                <w:lang w:val="en-CA"/>
              </w:rPr>
              <w:t>A</w:t>
            </w:r>
            <w:r w:rsidR="001D0195" w:rsidRPr="0047064D">
              <w:rPr>
                <w:color w:val="auto"/>
                <w:lang w:val="en-CA"/>
              </w:rPr>
              <w:t>lgae growth in channel</w:t>
            </w:r>
            <w:r w:rsidR="0047064D" w:rsidRPr="0047064D">
              <w:rPr>
                <w:color w:val="auto"/>
                <w:lang w:val="en-CA"/>
              </w:rPr>
              <w:t>.</w:t>
            </w:r>
          </w:p>
        </w:tc>
      </w:tr>
      <w:tr w:rsidR="001D0195" w:rsidRPr="00CB1E6D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H-DC-D1b</w:t>
            </w:r>
          </w:p>
        </w:tc>
        <w:tc>
          <w:tcPr>
            <w:tcW w:w="1701" w:type="dxa"/>
            <w:vAlign w:val="center"/>
          </w:tcPr>
          <w:p w:rsidR="001D0195" w:rsidRPr="00A475B9" w:rsidRDefault="002A146E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2A146E" w:rsidP="002A146E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Channel is frozen to bed – no water present.</w:t>
            </w:r>
            <w:r w:rsidR="00482135" w:rsidRPr="00482135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H-DC-B</w:t>
            </w:r>
          </w:p>
        </w:tc>
        <w:tc>
          <w:tcPr>
            <w:tcW w:w="1701" w:type="dxa"/>
            <w:vAlign w:val="center"/>
          </w:tcPr>
          <w:p w:rsidR="001D0195" w:rsidRPr="00A475B9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A475B9"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426FB2" w:rsidRDefault="001D0195" w:rsidP="002A146E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26FB2">
              <w:rPr>
                <w:color w:val="auto"/>
                <w:lang w:val="en-CA"/>
              </w:rPr>
              <w:t xml:space="preserve">Salt tracer measurement was collected. </w:t>
            </w:r>
            <w:r w:rsidR="00426FB2" w:rsidRPr="00426FB2">
              <w:rPr>
                <w:color w:val="auto"/>
                <w:lang w:val="en-CA"/>
              </w:rPr>
              <w:t xml:space="preserve">Water level low with </w:t>
            </w:r>
            <w:r w:rsidR="002A146E">
              <w:rPr>
                <w:color w:val="auto"/>
                <w:lang w:val="en-CA"/>
              </w:rPr>
              <w:t>moderate turbidity</w:t>
            </w:r>
            <w:r w:rsidR="00426FB2" w:rsidRPr="00426FB2">
              <w:rPr>
                <w:color w:val="auto"/>
                <w:lang w:val="en-CA"/>
              </w:rPr>
              <w:t xml:space="preserve">. </w:t>
            </w:r>
            <w:r w:rsidR="002A146E">
              <w:rPr>
                <w:color w:val="auto"/>
                <w:lang w:val="en-CA"/>
              </w:rPr>
              <w:t>Channel covered with ice up to 0.35 m thick.</w:t>
            </w:r>
            <w:r w:rsidR="00883A75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35257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86632" w:rsidRDefault="0047064D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>
              <w:rPr>
                <w:b w:val="0"/>
                <w:color w:val="000000"/>
                <w:lang w:val="en-CA"/>
              </w:rPr>
              <w:t>H-DC-M-</w:t>
            </w:r>
            <w:r w:rsidR="001D0195">
              <w:rPr>
                <w:b w:val="0"/>
                <w:color w:val="000000"/>
                <w:lang w:val="en-CA"/>
              </w:rPr>
              <w:t>WP</w:t>
            </w:r>
          </w:p>
        </w:tc>
        <w:tc>
          <w:tcPr>
            <w:tcW w:w="1701" w:type="dxa"/>
            <w:vAlign w:val="center"/>
          </w:tcPr>
          <w:p w:rsidR="001D0195" w:rsidRPr="00586632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 xml:space="preserve">Volumetric       </w:t>
            </w:r>
          </w:p>
        </w:tc>
        <w:tc>
          <w:tcPr>
            <w:tcW w:w="6804" w:type="dxa"/>
            <w:vAlign w:val="center"/>
          </w:tcPr>
          <w:p w:rsidR="001D0195" w:rsidRPr="00352573" w:rsidRDefault="001D0195" w:rsidP="00371E83">
            <w:pPr>
              <w:pStyle w:val="tabletext0"/>
              <w:tabs>
                <w:tab w:val="left" w:pos="50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352573">
              <w:rPr>
                <w:color w:val="auto"/>
                <w:lang w:val="en-CA"/>
              </w:rPr>
              <w:t>Volumetric discharge measurement was made at downstream end of weir.</w:t>
            </w:r>
            <w:r w:rsidR="00352573">
              <w:rPr>
                <w:color w:val="auto"/>
                <w:lang w:val="en-CA"/>
              </w:rPr>
              <w:t xml:space="preserve"> Water level low with </w:t>
            </w:r>
            <w:r w:rsidR="002A146E">
              <w:rPr>
                <w:color w:val="auto"/>
                <w:lang w:val="en-CA"/>
              </w:rPr>
              <w:t>moderate</w:t>
            </w:r>
            <w:r w:rsidR="00352573">
              <w:rPr>
                <w:color w:val="auto"/>
                <w:lang w:val="en-CA"/>
              </w:rPr>
              <w:t xml:space="preserve"> turbidity. </w:t>
            </w:r>
            <w:r w:rsidR="002A146E">
              <w:rPr>
                <w:color w:val="auto"/>
                <w:lang w:val="en-CA"/>
              </w:rPr>
              <w:t>Weir pond c</w:t>
            </w:r>
            <w:r w:rsidR="00371E83">
              <w:rPr>
                <w:color w:val="auto"/>
                <w:lang w:val="en-CA"/>
              </w:rPr>
              <w:t xml:space="preserve">overed with thin layer of ice. </w:t>
            </w:r>
            <w:r w:rsidR="00BA2828">
              <w:rPr>
                <w:color w:val="auto"/>
                <w:lang w:val="en-CA"/>
              </w:rPr>
              <w:t>Logger not downloaded due to damaged cable on portable downloading device.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H-DC-R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70F02"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CB70BB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8424A5">
              <w:rPr>
                <w:color w:val="auto"/>
                <w:lang w:val="en-CA"/>
              </w:rPr>
              <w:t xml:space="preserve">Salt tracer measurement was completed. </w:t>
            </w:r>
            <w:r w:rsidR="00CB70BB">
              <w:rPr>
                <w:color w:val="auto"/>
                <w:lang w:val="en-CA"/>
              </w:rPr>
              <w:t>Low</w:t>
            </w:r>
            <w:r w:rsidR="00EA6D6B">
              <w:rPr>
                <w:color w:val="auto"/>
                <w:lang w:val="en-CA"/>
              </w:rPr>
              <w:t xml:space="preserve"> flowrate</w:t>
            </w:r>
            <w:r w:rsidR="008424A5" w:rsidRPr="008424A5">
              <w:rPr>
                <w:color w:val="auto"/>
                <w:lang w:val="en-CA"/>
              </w:rPr>
              <w:t xml:space="preserve"> with </w:t>
            </w:r>
            <w:r w:rsidR="00CB70BB">
              <w:rPr>
                <w:color w:val="auto"/>
                <w:lang w:val="en-CA"/>
              </w:rPr>
              <w:t>moderate</w:t>
            </w:r>
            <w:r w:rsidR="008424A5" w:rsidRPr="008424A5">
              <w:rPr>
                <w:color w:val="auto"/>
                <w:lang w:val="en-CA"/>
              </w:rPr>
              <w:t xml:space="preserve"> turbidity</w:t>
            </w:r>
            <w:r w:rsidR="00CB70BB">
              <w:rPr>
                <w:color w:val="auto"/>
                <w:lang w:val="en-CA"/>
              </w:rPr>
              <w:t>. C</w:t>
            </w:r>
            <w:r w:rsidR="008424A5" w:rsidRPr="008424A5">
              <w:rPr>
                <w:color w:val="auto"/>
                <w:lang w:val="en-CA"/>
              </w:rPr>
              <w:t xml:space="preserve">hannel covered with </w:t>
            </w:r>
            <w:r w:rsidR="00CB70BB">
              <w:rPr>
                <w:color w:val="auto"/>
                <w:lang w:val="en-CA"/>
              </w:rPr>
              <w:t>ice up to 0.15 m thick</w:t>
            </w:r>
            <w:r w:rsidR="008424A5" w:rsidRPr="008424A5">
              <w:rPr>
                <w:color w:val="auto"/>
                <w:lang w:val="en-CA"/>
              </w:rPr>
              <w:t xml:space="preserve">. </w:t>
            </w:r>
          </w:p>
        </w:tc>
      </w:tr>
      <w:tr w:rsidR="001D0195" w:rsidRPr="00697CCF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H-VC-U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70F02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B7131" w:rsidRDefault="001D0195" w:rsidP="00CB70BB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B7131">
              <w:rPr>
                <w:color w:val="auto"/>
                <w:lang w:val="en-CA"/>
              </w:rPr>
              <w:t xml:space="preserve">Velocity-area discharge measurement completed using an ADV.  Water level </w:t>
            </w:r>
            <w:r w:rsidR="00BB7131" w:rsidRPr="00BB7131">
              <w:rPr>
                <w:color w:val="auto"/>
                <w:lang w:val="en-CA"/>
              </w:rPr>
              <w:t>low with clear water</w:t>
            </w:r>
            <w:r w:rsidRPr="00BB7131">
              <w:rPr>
                <w:color w:val="auto"/>
                <w:lang w:val="en-CA"/>
              </w:rPr>
              <w:t xml:space="preserve">. </w:t>
            </w:r>
            <w:r w:rsidR="00CB70BB">
              <w:rPr>
                <w:color w:val="auto"/>
                <w:lang w:val="en-CA"/>
              </w:rPr>
              <w:t xml:space="preserve">Channel partially covered with ice and snow. </w:t>
            </w:r>
            <w:r w:rsidR="00BA2828">
              <w:rPr>
                <w:color w:val="auto"/>
                <w:lang w:val="en-CA"/>
              </w:rPr>
              <w:t>Logger not downloaded due to damaged cable on portable downloading device.</w:t>
            </w:r>
          </w:p>
        </w:tc>
      </w:tr>
      <w:tr w:rsidR="001D0195" w:rsidRPr="00697CCF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040386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040386">
              <w:rPr>
                <w:b w:val="0"/>
                <w:color w:val="000000"/>
                <w:lang w:val="en-CA"/>
              </w:rPr>
              <w:t>H-BC</w:t>
            </w:r>
          </w:p>
        </w:tc>
        <w:tc>
          <w:tcPr>
            <w:tcW w:w="1701" w:type="dxa"/>
            <w:vAlign w:val="center"/>
          </w:tcPr>
          <w:p w:rsidR="001D0195" w:rsidRPr="00040386" w:rsidRDefault="00D60068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C80C16" w:rsidRDefault="00C80C16" w:rsidP="002F156C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Channel is frozen to bed – no water present.  Stilling well and logger removed from station.</w:t>
            </w:r>
          </w:p>
        </w:tc>
      </w:tr>
      <w:tr w:rsidR="001D0195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30499" w:rsidRDefault="001D0195" w:rsidP="00F70A76">
            <w:pPr>
              <w:pStyle w:val="tabletext0"/>
              <w:rPr>
                <w:b w:val="0"/>
                <w:color w:val="000000"/>
                <w:highlight w:val="yellow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H-VC-DBC</w:t>
            </w:r>
          </w:p>
        </w:tc>
        <w:tc>
          <w:tcPr>
            <w:tcW w:w="1701" w:type="dxa"/>
            <w:vAlign w:val="center"/>
          </w:tcPr>
          <w:p w:rsidR="001D0195" w:rsidRPr="00430499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470F02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2F156C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4220E">
              <w:rPr>
                <w:color w:val="auto"/>
                <w:lang w:val="en-CA"/>
              </w:rPr>
              <w:t xml:space="preserve">Velocity-area discharge measurement completed using an ADV. Water level </w:t>
            </w:r>
            <w:r w:rsidR="0024220E" w:rsidRPr="0024220E">
              <w:rPr>
                <w:color w:val="auto"/>
                <w:lang w:val="en-CA"/>
              </w:rPr>
              <w:t>low</w:t>
            </w:r>
            <w:r w:rsidR="002F156C">
              <w:rPr>
                <w:color w:val="auto"/>
                <w:lang w:val="en-CA"/>
              </w:rPr>
              <w:t xml:space="preserve"> with clear water</w:t>
            </w:r>
            <w:r w:rsidRPr="0024220E">
              <w:rPr>
                <w:color w:val="auto"/>
                <w:lang w:val="en-CA"/>
              </w:rPr>
              <w:t xml:space="preserve">. </w:t>
            </w:r>
            <w:r w:rsidR="002F156C">
              <w:rPr>
                <w:color w:val="auto"/>
                <w:lang w:val="en-CA"/>
              </w:rPr>
              <w:t>Channel covered with ice up to 0.15 m thick, with some anchor ice present.</w:t>
            </w:r>
            <w:r w:rsidR="00E55BDA">
              <w:rPr>
                <w:color w:val="auto"/>
                <w:lang w:val="en-CA"/>
              </w:rPr>
              <w:t xml:space="preserve"> </w:t>
            </w:r>
            <w:r w:rsidR="00BA2828">
              <w:rPr>
                <w:color w:val="auto"/>
                <w:lang w:val="en-CA"/>
              </w:rPr>
              <w:t>Logger data was downloaded.</w:t>
            </w:r>
          </w:p>
        </w:tc>
      </w:tr>
      <w:tr w:rsidR="001D0195" w:rsidRPr="00013B5A" w:rsidTr="00727DD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t>H-VC-UMN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2F156C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364B9">
              <w:rPr>
                <w:color w:val="auto"/>
                <w:lang w:val="en-CA"/>
              </w:rPr>
              <w:t>Velocity-area discharge meas</w:t>
            </w:r>
            <w:r w:rsidR="002F156C">
              <w:rPr>
                <w:color w:val="auto"/>
                <w:lang w:val="en-CA"/>
              </w:rPr>
              <w:t>urement completed using an ADV. Channel covered with a layer of thin ice.  Logger not downloaded due to damaged cable on portable downloading device.</w:t>
            </w:r>
            <w:r w:rsidR="002364B9" w:rsidRPr="002364B9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013B5A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t>H-VC-R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2F156C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4220E">
              <w:rPr>
                <w:color w:val="auto"/>
                <w:lang w:val="en-CA"/>
              </w:rPr>
              <w:t>Velocity-area discharge measurement completed using an ADV.</w:t>
            </w:r>
            <w:r w:rsidR="0024220E">
              <w:rPr>
                <w:color w:val="auto"/>
                <w:lang w:val="en-CA"/>
              </w:rPr>
              <w:t xml:space="preserve"> Water level </w:t>
            </w:r>
            <w:r w:rsidR="002F156C">
              <w:rPr>
                <w:color w:val="auto"/>
                <w:lang w:val="en-CA"/>
              </w:rPr>
              <w:t>low</w:t>
            </w:r>
            <w:r w:rsidR="0024220E">
              <w:rPr>
                <w:color w:val="auto"/>
                <w:lang w:val="en-CA"/>
              </w:rPr>
              <w:t>, and water was clear.</w:t>
            </w:r>
            <w:r w:rsidRPr="0024220E">
              <w:rPr>
                <w:color w:val="auto"/>
                <w:lang w:val="en-CA"/>
              </w:rPr>
              <w:t xml:space="preserve"> </w:t>
            </w:r>
            <w:r w:rsidR="002F156C">
              <w:rPr>
                <w:color w:val="auto"/>
                <w:lang w:val="en-CA"/>
              </w:rPr>
              <w:t>Ice present in channel with several open water leads.</w:t>
            </w:r>
            <w:r w:rsidR="0024220E">
              <w:rPr>
                <w:color w:val="auto"/>
                <w:lang w:val="en-CA"/>
              </w:rPr>
              <w:t xml:space="preserve"> This s</w:t>
            </w:r>
            <w:r w:rsidRPr="0024220E">
              <w:rPr>
                <w:color w:val="auto"/>
                <w:lang w:val="en-CA"/>
              </w:rPr>
              <w:t>tation will remain in place until spring 2016 to collect concurrent data with H-VC-R+290.</w:t>
            </w:r>
            <w:r w:rsidR="00BA2828">
              <w:rPr>
                <w:color w:val="auto"/>
                <w:lang w:val="en-CA"/>
              </w:rPr>
              <w:t xml:space="preserve"> Logger data was downloaded.</w:t>
            </w:r>
          </w:p>
        </w:tc>
      </w:tr>
      <w:tr w:rsidR="001D0195" w:rsidRPr="00124178" w:rsidTr="000523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205E5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>
              <w:rPr>
                <w:b w:val="0"/>
                <w:color w:val="000000"/>
                <w:lang w:val="en-CA"/>
              </w:rPr>
              <w:t>H-VC-</w:t>
            </w:r>
            <w:r w:rsidRPr="0085647C">
              <w:rPr>
                <w:b w:val="0"/>
                <w:color w:val="000000"/>
                <w:lang w:val="en-CA"/>
              </w:rPr>
              <w:t>R+290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195" w:rsidRPr="00515E04" w:rsidRDefault="002F156C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523B2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2F156C" w:rsidP="002F156C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Logger </w:t>
            </w:r>
            <w:r w:rsidR="00BA2828">
              <w:rPr>
                <w:color w:val="auto"/>
                <w:lang w:val="en-CA"/>
              </w:rPr>
              <w:t xml:space="preserve">data </w:t>
            </w:r>
            <w:r>
              <w:rPr>
                <w:color w:val="auto"/>
                <w:lang w:val="en-CA"/>
              </w:rPr>
              <w:t>was downloaded.</w:t>
            </w:r>
            <w:r w:rsidR="0024220E">
              <w:rPr>
                <w:color w:val="auto"/>
                <w:lang w:val="en-CA"/>
              </w:rPr>
              <w:t xml:space="preserve"> </w:t>
            </w:r>
            <w:r w:rsidR="000523B2">
              <w:rPr>
                <w:color w:val="auto"/>
                <w:lang w:val="en-CA"/>
              </w:rPr>
              <w:t>Discharge was collected at H-VC-R location upstream.</w:t>
            </w:r>
          </w:p>
        </w:tc>
      </w:tr>
      <w:tr w:rsidR="001D0195" w:rsidRPr="00124178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t>H-SEEP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371E8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8424A5">
              <w:rPr>
                <w:color w:val="auto"/>
                <w:lang w:val="en-CA"/>
              </w:rPr>
              <w:t>Volumetric measurement collected in addition to reading the flow meter in the seepage pond shack.</w:t>
            </w:r>
            <w:r w:rsidR="002F156C">
              <w:rPr>
                <w:color w:val="auto"/>
                <w:lang w:val="en-CA"/>
              </w:rPr>
              <w:t xml:space="preserve"> Ice buildup inside culvert. Water flows freely from pipe outlet.</w:t>
            </w:r>
            <w:r w:rsidRPr="008424A5">
              <w:rPr>
                <w:color w:val="auto"/>
                <w:lang w:val="en-CA"/>
              </w:rPr>
              <w:t xml:space="preserve">  </w:t>
            </w:r>
          </w:p>
        </w:tc>
      </w:tr>
      <w:tr w:rsidR="001D0195" w:rsidRPr="00124178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7D1F">
              <w:rPr>
                <w:b w:val="0"/>
                <w:color w:val="000000"/>
                <w:lang w:val="en-CA"/>
              </w:rPr>
              <w:t>H-TP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8424A5" w:rsidRDefault="002F156C" w:rsidP="00580F72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>
              <w:rPr>
                <w:color w:val="auto"/>
                <w:lang w:val="en-CA"/>
              </w:rPr>
              <w:t>Water level remains low. Bottom of staff gauges covered with snow</w:t>
            </w:r>
            <w:r w:rsidR="00580F72">
              <w:rPr>
                <w:color w:val="auto"/>
                <w:lang w:val="en-CA"/>
              </w:rPr>
              <w:t xml:space="preserve"> with frozen ground below</w:t>
            </w:r>
            <w:r>
              <w:rPr>
                <w:color w:val="auto"/>
                <w:lang w:val="en-CA"/>
              </w:rPr>
              <w:t xml:space="preserve">. </w:t>
            </w:r>
            <w:r w:rsidR="00580F72">
              <w:rPr>
                <w:color w:val="auto"/>
                <w:lang w:val="en-CA"/>
              </w:rPr>
              <w:t>No ice in vicinity of staff gauges.</w:t>
            </w:r>
            <w:r w:rsidR="008424A5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124178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7D1F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H-PC-DSP</w:t>
            </w:r>
          </w:p>
        </w:tc>
        <w:tc>
          <w:tcPr>
            <w:tcW w:w="1701" w:type="dxa"/>
            <w:vAlign w:val="center"/>
          </w:tcPr>
          <w:p w:rsidR="001D0195" w:rsidRPr="00517D1F" w:rsidRDefault="00371E83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6379F6" w:rsidP="00036625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Channel is frozen to bed – no water present.  </w:t>
            </w:r>
            <w:r w:rsidR="005B3D03">
              <w:rPr>
                <w:color w:val="auto"/>
                <w:lang w:val="en-CA"/>
              </w:rPr>
              <w:t xml:space="preserve">Placer mining activity </w:t>
            </w:r>
            <w:r w:rsidR="005B3D03" w:rsidRPr="00880B02">
              <w:rPr>
                <w:color w:val="auto"/>
                <w:lang w:val="en-CA"/>
              </w:rPr>
              <w:t xml:space="preserve">upstream of road </w:t>
            </w:r>
            <w:r w:rsidR="005B3D03">
              <w:rPr>
                <w:color w:val="auto"/>
                <w:lang w:val="en-CA"/>
              </w:rPr>
              <w:t xml:space="preserve">has stopped.  </w:t>
            </w:r>
            <w:r w:rsidR="005B3D03" w:rsidRPr="00880B02">
              <w:rPr>
                <w:color w:val="auto"/>
                <w:lang w:val="en-CA"/>
              </w:rPr>
              <w:t xml:space="preserve">No water being pumped from pond at time of station visit. </w:t>
            </w:r>
            <w:r>
              <w:rPr>
                <w:color w:val="auto"/>
                <w:lang w:val="en-CA"/>
              </w:rPr>
              <w:t xml:space="preserve">Culvert outlet is </w:t>
            </w:r>
            <w:r w:rsidR="00036625">
              <w:rPr>
                <w:color w:val="auto"/>
                <w:lang w:val="en-CA"/>
              </w:rPr>
              <w:t>full of</w:t>
            </w:r>
            <w:r>
              <w:rPr>
                <w:color w:val="auto"/>
                <w:lang w:val="en-CA"/>
              </w:rPr>
              <w:t xml:space="preserve"> ice</w:t>
            </w:r>
            <w:r w:rsidR="009E4F72">
              <w:rPr>
                <w:color w:val="auto"/>
                <w:lang w:val="en-CA"/>
              </w:rPr>
              <w:t xml:space="preserve">. </w:t>
            </w:r>
          </w:p>
        </w:tc>
      </w:tr>
      <w:tr w:rsidR="001D0195" w:rsidRPr="00124178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616DF0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616DF0">
              <w:rPr>
                <w:b w:val="0"/>
                <w:color w:val="000000"/>
                <w:lang w:val="en-CA"/>
              </w:rPr>
              <w:t>H-PW</w:t>
            </w:r>
          </w:p>
        </w:tc>
        <w:tc>
          <w:tcPr>
            <w:tcW w:w="1701" w:type="dxa"/>
            <w:vAlign w:val="center"/>
          </w:tcPr>
          <w:p w:rsidR="001D0195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371E83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47064D">
              <w:rPr>
                <w:color w:val="auto"/>
                <w:lang w:val="en-CA"/>
              </w:rPr>
              <w:t>Volumetric discharge measurement was made at end of discharge pipe.</w:t>
            </w:r>
            <w:r w:rsidR="0047064D">
              <w:rPr>
                <w:color w:val="auto"/>
                <w:lang w:val="en-CA"/>
              </w:rPr>
              <w:t xml:space="preserve"> </w:t>
            </w:r>
            <w:r w:rsidR="006379F6">
              <w:rPr>
                <w:color w:val="auto"/>
                <w:lang w:val="en-CA"/>
              </w:rPr>
              <w:lastRenderedPageBreak/>
              <w:t xml:space="preserve">Large amount of ice at </w:t>
            </w:r>
            <w:r w:rsidR="00371E83">
              <w:rPr>
                <w:color w:val="auto"/>
                <w:lang w:val="en-CA"/>
              </w:rPr>
              <w:t>pipe outlet</w:t>
            </w:r>
            <w:r w:rsidR="006379F6">
              <w:rPr>
                <w:color w:val="auto"/>
                <w:lang w:val="en-CA"/>
              </w:rPr>
              <w:t>.</w:t>
            </w:r>
            <w:r w:rsidR="00E55BDA">
              <w:rPr>
                <w:color w:val="auto"/>
                <w:lang w:val="en-CA"/>
              </w:rPr>
              <w:t xml:space="preserve"> </w:t>
            </w:r>
          </w:p>
        </w:tc>
      </w:tr>
    </w:tbl>
    <w:p w:rsidR="001D0195" w:rsidRDefault="001D0195" w:rsidP="001D0195">
      <w:pPr>
        <w:pStyle w:val="TableCaption"/>
        <w:rPr>
          <w:lang w:val="en-US"/>
        </w:rPr>
      </w:pPr>
      <w:r>
        <w:rPr>
          <w:lang w:val="en-US"/>
        </w:rPr>
        <w:lastRenderedPageBreak/>
        <w:t xml:space="preserve">Summary of water quality program tasks completed and site conditions during the </w:t>
      </w:r>
      <w:r w:rsidR="006379F6">
        <w:rPr>
          <w:lang w:val="en-US"/>
        </w:rPr>
        <w:t>November 16-18</w:t>
      </w:r>
      <w:r>
        <w:rPr>
          <w:lang w:val="en-US"/>
        </w:rPr>
        <w:t>, 2015 sampling event.</w:t>
      </w:r>
    </w:p>
    <w:tbl>
      <w:tblPr>
        <w:tblStyle w:val="MediumList1-Accent11"/>
        <w:tblW w:w="10369" w:type="dxa"/>
        <w:tblLook w:val="04A0" w:firstRow="1" w:lastRow="0" w:firstColumn="1" w:lastColumn="0" w:noHBand="0" w:noVBand="1"/>
      </w:tblPr>
      <w:tblGrid>
        <w:gridCol w:w="2109"/>
        <w:gridCol w:w="1349"/>
        <w:gridCol w:w="6911"/>
      </w:tblGrid>
      <w:tr w:rsidR="001D0195" w:rsidRPr="00442335" w:rsidTr="00BB7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jc w:val="left"/>
              <w:rPr>
                <w:color w:val="auto"/>
                <w:lang w:val="en-CA"/>
              </w:rPr>
            </w:pPr>
            <w:r w:rsidRPr="00442335">
              <w:rPr>
                <w:b/>
                <w:color w:val="auto"/>
                <w:sz w:val="22"/>
                <w:szCs w:val="22"/>
                <w:lang w:val="en-CA"/>
              </w:rPr>
              <w:t>WATER QUALITY</w:t>
            </w:r>
          </w:p>
        </w:tc>
      </w:tr>
      <w:tr w:rsidR="001D0195" w:rsidRPr="00442335" w:rsidTr="00BB7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rPr>
                <w:b/>
                <w:bCs w:val="0"/>
                <w:color w:val="auto"/>
                <w:lang w:val="en-CA"/>
              </w:rPr>
            </w:pPr>
            <w:r w:rsidRPr="00442335">
              <w:rPr>
                <w:b/>
                <w:color w:val="auto"/>
                <w:lang w:val="en-CA"/>
              </w:rPr>
              <w:t>Site</w:t>
            </w:r>
          </w:p>
        </w:tc>
        <w:tc>
          <w:tcPr>
            <w:tcW w:w="1349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 xml:space="preserve">Sampled? </w:t>
            </w:r>
          </w:p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>(Yes/No)</w:t>
            </w:r>
          </w:p>
        </w:tc>
        <w:tc>
          <w:tcPr>
            <w:tcW w:w="6911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>Notes / Explanations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WQ-SEEP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6379F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30598B">
              <w:rPr>
                <w:color w:val="auto"/>
                <w:lang w:val="en-CA"/>
              </w:rPr>
              <w:t>Moderate flow</w:t>
            </w:r>
            <w:r w:rsidR="0030598B">
              <w:rPr>
                <w:color w:val="auto"/>
                <w:lang w:val="en-CA"/>
              </w:rPr>
              <w:t xml:space="preserve"> rate from pipe. </w:t>
            </w:r>
            <w:r w:rsidR="006379F6">
              <w:rPr>
                <w:color w:val="auto"/>
                <w:lang w:val="en-CA"/>
              </w:rPr>
              <w:t>Ice build-up inside culvert.  LC50 sample collected.</w:t>
            </w:r>
            <w:r w:rsidR="0030598B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BB749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516759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516759">
              <w:rPr>
                <w:b w:val="0"/>
                <w:color w:val="auto"/>
                <w:lang w:val="en-CA"/>
              </w:rPr>
              <w:t>WQ-TP</w:t>
            </w:r>
          </w:p>
        </w:tc>
        <w:tc>
          <w:tcPr>
            <w:tcW w:w="1349" w:type="dxa"/>
            <w:vAlign w:val="center"/>
          </w:tcPr>
          <w:p w:rsidR="001D0195" w:rsidRPr="00516759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516759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6379F6" w:rsidP="006379F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L</w:t>
            </w:r>
            <w:r w:rsidR="001D0195" w:rsidRPr="00637412">
              <w:rPr>
                <w:color w:val="auto"/>
                <w:lang w:val="en-CA"/>
              </w:rPr>
              <w:t>ow water level in pond</w:t>
            </w:r>
            <w:r>
              <w:rPr>
                <w:color w:val="auto"/>
                <w:lang w:val="en-CA"/>
              </w:rPr>
              <w:t xml:space="preserve"> with l</w:t>
            </w:r>
            <w:r w:rsidR="00637412">
              <w:rPr>
                <w:color w:val="auto"/>
                <w:lang w:val="en-CA"/>
              </w:rPr>
              <w:t>ight turbidity</w:t>
            </w:r>
            <w:r w:rsidR="001D0195" w:rsidRPr="00637412">
              <w:rPr>
                <w:color w:val="auto"/>
                <w:lang w:val="en-CA"/>
              </w:rPr>
              <w:t>.</w:t>
            </w:r>
            <w:r w:rsidR="0030598B">
              <w:rPr>
                <w:color w:val="auto"/>
                <w:lang w:val="en-CA"/>
              </w:rPr>
              <w:t xml:space="preserve"> Entire pond covered with ice</w:t>
            </w:r>
            <w:r>
              <w:rPr>
                <w:color w:val="auto"/>
                <w:lang w:val="en-CA"/>
              </w:rPr>
              <w:t xml:space="preserve"> at least 0.1 m thick.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WQ-DC-DX</w:t>
            </w:r>
          </w:p>
        </w:tc>
        <w:tc>
          <w:tcPr>
            <w:tcW w:w="1349" w:type="dxa"/>
            <w:vAlign w:val="center"/>
          </w:tcPr>
          <w:p w:rsidR="001D0195" w:rsidRPr="00FA11B3" w:rsidRDefault="006379F6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6379F6" w:rsidP="005B3D0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Frozen to substrate.</w:t>
            </w:r>
          </w:p>
        </w:tc>
      </w:tr>
      <w:tr w:rsidR="001D0195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WQ-DC-DX+105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A42A2E" w:rsidP="00B852B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M</w:t>
            </w:r>
            <w:r w:rsidR="001D0195" w:rsidRPr="00A42A2E">
              <w:rPr>
                <w:color w:val="auto"/>
                <w:lang w:val="en-CA"/>
              </w:rPr>
              <w:t xml:space="preserve">oderate </w:t>
            </w:r>
            <w:r w:rsidRPr="00A42A2E">
              <w:rPr>
                <w:color w:val="auto"/>
                <w:lang w:val="en-CA"/>
              </w:rPr>
              <w:t xml:space="preserve">flow </w:t>
            </w:r>
            <w:r w:rsidR="001D0195" w:rsidRPr="00A42A2E">
              <w:rPr>
                <w:color w:val="auto"/>
                <w:lang w:val="en-CA"/>
              </w:rPr>
              <w:t xml:space="preserve">with </w:t>
            </w:r>
            <w:r w:rsidR="00B852B6">
              <w:rPr>
                <w:color w:val="auto"/>
                <w:lang w:val="en-CA"/>
              </w:rPr>
              <w:t>light turbidity</w:t>
            </w:r>
            <w:r w:rsidR="001D0195" w:rsidRPr="00A42A2E">
              <w:rPr>
                <w:color w:val="auto"/>
                <w:lang w:val="en-CA"/>
              </w:rPr>
              <w:t>. Minimal algae growth in channel.</w:t>
            </w:r>
            <w:r w:rsidR="001579EE">
              <w:rPr>
                <w:color w:val="auto"/>
                <w:lang w:val="en-CA"/>
              </w:rPr>
              <w:t xml:space="preserve"> </w:t>
            </w:r>
            <w:r w:rsidR="00B852B6">
              <w:rPr>
                <w:color w:val="auto"/>
                <w:lang w:val="en-CA"/>
              </w:rPr>
              <w:t>Thin ice covering channel with many open water leads.</w:t>
            </w:r>
            <w:r w:rsidR="001579EE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WQ-MS-S-08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711A13">
              <w:rPr>
                <w:color w:val="auto"/>
                <w:lang w:val="en-CA"/>
              </w:rPr>
              <w:t>No surface flow.</w:t>
            </w:r>
          </w:p>
        </w:tc>
      </w:tr>
      <w:tr w:rsidR="001D0195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WQ-DC-D1b</w:t>
            </w:r>
          </w:p>
        </w:tc>
        <w:tc>
          <w:tcPr>
            <w:tcW w:w="1349" w:type="dxa"/>
            <w:vAlign w:val="center"/>
          </w:tcPr>
          <w:p w:rsidR="001D0195" w:rsidRPr="00281DDA" w:rsidRDefault="00B852B6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B852B6" w:rsidP="00177867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Frozen to substrate.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516759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516759">
              <w:rPr>
                <w:b w:val="0"/>
                <w:color w:val="auto"/>
                <w:lang w:val="en-CA"/>
              </w:rPr>
              <w:t>WQ-DC-B</w:t>
            </w:r>
          </w:p>
        </w:tc>
        <w:tc>
          <w:tcPr>
            <w:tcW w:w="1349" w:type="dxa"/>
            <w:vAlign w:val="center"/>
          </w:tcPr>
          <w:p w:rsidR="001D0195" w:rsidRPr="00516759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516759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637412" w:rsidRDefault="00637412" w:rsidP="00BE0424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37412">
              <w:rPr>
                <w:color w:val="auto"/>
                <w:lang w:val="en-CA"/>
              </w:rPr>
              <w:t>Low</w:t>
            </w:r>
            <w:r w:rsidR="0030598B">
              <w:rPr>
                <w:color w:val="auto"/>
                <w:lang w:val="en-CA"/>
              </w:rPr>
              <w:t xml:space="preserve"> flow </w:t>
            </w:r>
            <w:r w:rsidR="001D0195" w:rsidRPr="00637412">
              <w:rPr>
                <w:color w:val="auto"/>
                <w:lang w:val="en-CA"/>
              </w:rPr>
              <w:t xml:space="preserve">with </w:t>
            </w:r>
            <w:r w:rsidR="00BE0424">
              <w:rPr>
                <w:color w:val="auto"/>
                <w:lang w:val="en-CA"/>
              </w:rPr>
              <w:t>moderate</w:t>
            </w:r>
            <w:r w:rsidR="001D0195" w:rsidRPr="00637412">
              <w:rPr>
                <w:color w:val="auto"/>
                <w:lang w:val="en-CA"/>
              </w:rPr>
              <w:t xml:space="preserve"> turbidity.</w:t>
            </w:r>
            <w:r w:rsidR="0030598B">
              <w:rPr>
                <w:color w:val="auto"/>
                <w:lang w:val="en-CA"/>
              </w:rPr>
              <w:t xml:space="preserve"> </w:t>
            </w:r>
            <w:r w:rsidR="00BE0424">
              <w:rPr>
                <w:color w:val="auto"/>
                <w:lang w:val="en-CA"/>
              </w:rPr>
              <w:t>Channel covered with ice up to 0.35 m thick</w:t>
            </w:r>
            <w:r w:rsidR="0030598B">
              <w:rPr>
                <w:color w:val="auto"/>
                <w:lang w:val="en-CA"/>
              </w:rPr>
              <w:t xml:space="preserve">. </w:t>
            </w:r>
          </w:p>
        </w:tc>
      </w:tr>
      <w:tr w:rsidR="001D0195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WQ-DC-U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30598B" w:rsidP="00BE0424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30598B">
              <w:rPr>
                <w:color w:val="auto"/>
                <w:lang w:val="en-CA"/>
              </w:rPr>
              <w:t>Low</w:t>
            </w:r>
            <w:r>
              <w:rPr>
                <w:color w:val="auto"/>
                <w:lang w:val="en-CA"/>
              </w:rPr>
              <w:t xml:space="preserve"> flow </w:t>
            </w:r>
            <w:r w:rsidR="001D0195" w:rsidRPr="0030598B">
              <w:rPr>
                <w:color w:val="auto"/>
                <w:lang w:val="en-CA"/>
              </w:rPr>
              <w:t xml:space="preserve">with </w:t>
            </w:r>
            <w:r w:rsidRPr="0030598B">
              <w:rPr>
                <w:color w:val="auto"/>
                <w:lang w:val="en-CA"/>
              </w:rPr>
              <w:t>light</w:t>
            </w:r>
            <w:r w:rsidR="001D0195" w:rsidRPr="0030598B">
              <w:rPr>
                <w:color w:val="auto"/>
                <w:lang w:val="en-CA"/>
              </w:rPr>
              <w:t xml:space="preserve"> turbidity.</w:t>
            </w:r>
            <w:r w:rsidRPr="0030598B">
              <w:rPr>
                <w:color w:val="auto"/>
                <w:lang w:val="en-CA"/>
              </w:rPr>
              <w:t xml:space="preserve"> </w:t>
            </w:r>
            <w:r w:rsidR="00BE0424">
              <w:rPr>
                <w:color w:val="auto"/>
                <w:lang w:val="en-CA"/>
              </w:rPr>
              <w:t>Thin ice cover and deep snow</w:t>
            </w:r>
            <w:r w:rsidRPr="0030598B">
              <w:rPr>
                <w:color w:val="auto"/>
                <w:lang w:val="en-CA"/>
              </w:rPr>
              <w:t>.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WQ-DC-R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BE0424" w:rsidP="00BE0424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Low flow with light turbidity. Ice thickness greater than 0.3 m.  Overflow ice conditions upstream of culvert.</w:t>
            </w:r>
          </w:p>
        </w:tc>
      </w:tr>
      <w:tr w:rsidR="001D0195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WQ-CH-P-13-01</w:t>
            </w:r>
          </w:p>
        </w:tc>
        <w:tc>
          <w:tcPr>
            <w:tcW w:w="1349" w:type="dxa"/>
            <w:vAlign w:val="center"/>
          </w:tcPr>
          <w:p w:rsidR="001D0195" w:rsidRPr="00281DDA" w:rsidRDefault="00A7429B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E51FE6" w:rsidP="00E51FE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Ice layer 0.4 m thick extends to bed. Sample collected using water seeping into hole.</w:t>
            </w:r>
          </w:p>
        </w:tc>
      </w:tr>
      <w:tr w:rsidR="001D0195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WQ-LW-SEEP-01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711A13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711A13">
              <w:rPr>
                <w:color w:val="auto"/>
                <w:lang w:val="en-CA"/>
              </w:rPr>
              <w:t>Seep dry; no samples collected.  No evidence of recent flow.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C03D69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WQ-BC</w:t>
            </w:r>
          </w:p>
        </w:tc>
        <w:tc>
          <w:tcPr>
            <w:tcW w:w="1349" w:type="dxa"/>
            <w:vAlign w:val="center"/>
          </w:tcPr>
          <w:p w:rsidR="00F03821" w:rsidRPr="001C0D45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4240F6" w:rsidRDefault="00F03821" w:rsidP="00A7429B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 xml:space="preserve">No surface flow.  Ice layer above frozen </w:t>
            </w:r>
            <w:r w:rsidR="00A7429B">
              <w:rPr>
                <w:color w:val="auto"/>
                <w:lang w:val="en-CA"/>
              </w:rPr>
              <w:t>bed</w:t>
            </w:r>
            <w:r>
              <w:rPr>
                <w:color w:val="auto"/>
                <w:lang w:val="en-CA"/>
              </w:rPr>
              <w:t>.</w:t>
            </w:r>
            <w:r w:rsidRPr="00A42A2E">
              <w:rPr>
                <w:color w:val="auto"/>
                <w:lang w:val="en-CA"/>
              </w:rPr>
              <w:t xml:space="preserve"> 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C03D69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WQ-VC-U</w:t>
            </w:r>
          </w:p>
        </w:tc>
        <w:tc>
          <w:tcPr>
            <w:tcW w:w="1349" w:type="dxa"/>
            <w:vAlign w:val="center"/>
          </w:tcPr>
          <w:p w:rsidR="00F03821" w:rsidRPr="00F00EEF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F00EEF" w:rsidRDefault="00F03821" w:rsidP="00F0382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B1156">
              <w:rPr>
                <w:color w:val="auto"/>
                <w:lang w:val="en-CA"/>
              </w:rPr>
              <w:t xml:space="preserve">Low flow with clear water. </w:t>
            </w:r>
            <w:r>
              <w:rPr>
                <w:color w:val="auto"/>
                <w:lang w:val="en-CA"/>
              </w:rPr>
              <w:t>Thin ice with open water leads upstream and downstream of sampling site.</w:t>
            </w:r>
            <w:r w:rsidRPr="00A42A2E">
              <w:rPr>
                <w:color w:val="auto"/>
                <w:lang w:val="en-CA"/>
              </w:rPr>
              <w:t xml:space="preserve"> 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C03D69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WQ-VC-DBC</w:t>
            </w:r>
          </w:p>
        </w:tc>
        <w:tc>
          <w:tcPr>
            <w:tcW w:w="1349" w:type="dxa"/>
            <w:vAlign w:val="center"/>
          </w:tcPr>
          <w:p w:rsidR="00F03821" w:rsidRPr="00B42884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FA11B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A7429B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5B1156">
              <w:rPr>
                <w:color w:val="auto"/>
                <w:lang w:val="en-CA"/>
              </w:rPr>
              <w:t xml:space="preserve">Low flow with clear water. </w:t>
            </w:r>
            <w:r>
              <w:rPr>
                <w:color w:val="auto"/>
                <w:lang w:val="en-CA"/>
              </w:rPr>
              <w:t xml:space="preserve"> Chipped through thin layer of ice to collect sample. Open water leads upstream and downstream of sampling site.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B42884" w:rsidRDefault="00F03821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WQ-VC-UMN</w:t>
            </w:r>
          </w:p>
        </w:tc>
        <w:tc>
          <w:tcPr>
            <w:tcW w:w="1349" w:type="dxa"/>
            <w:vAlign w:val="center"/>
          </w:tcPr>
          <w:p w:rsidR="00F03821" w:rsidRPr="00B42884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F0382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Low flow with clear water. Thin ice with many open water leads.</w:t>
            </w:r>
            <w:r w:rsidRPr="005B1156">
              <w:rPr>
                <w:color w:val="auto"/>
                <w:lang w:val="en-CA"/>
              </w:rPr>
              <w:t xml:space="preserve"> 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B42884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WQ-VC-R</w:t>
            </w:r>
          </w:p>
        </w:tc>
        <w:tc>
          <w:tcPr>
            <w:tcW w:w="1349" w:type="dxa"/>
            <w:vAlign w:val="center"/>
          </w:tcPr>
          <w:p w:rsidR="00F03821" w:rsidRPr="00B42884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F03821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Low flow with clear water. Channel covered with ice and snow in vicinity of sampling location.</w:t>
            </w:r>
            <w:r w:rsidR="00DD366E">
              <w:rPr>
                <w:color w:val="auto"/>
                <w:lang w:val="en-CA"/>
              </w:rPr>
              <w:t xml:space="preserve"> Chipped through 0.2 m of ice to collect sample.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FA11B3" w:rsidRDefault="00F03821" w:rsidP="00DD366E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>
              <w:rPr>
                <w:b w:val="0"/>
                <w:lang w:val="en-CA"/>
              </w:rPr>
              <w:t>WQ-VC-R+</w:t>
            </w:r>
            <w:r w:rsidR="00DD366E">
              <w:rPr>
                <w:b w:val="0"/>
                <w:lang w:val="en-CA"/>
              </w:rPr>
              <w:t>150</w:t>
            </w:r>
          </w:p>
        </w:tc>
        <w:tc>
          <w:tcPr>
            <w:tcW w:w="1349" w:type="dxa"/>
            <w:vAlign w:val="center"/>
          </w:tcPr>
          <w:p w:rsidR="00F03821" w:rsidRPr="00FA11B3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55B84"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lang w:val="en-CA"/>
              </w:rPr>
              <w:t xml:space="preserve">This is the winter/early spring sampling location - samples collected from WQ-VC-R </w:t>
            </w:r>
            <w:r>
              <w:rPr>
                <w:lang w:val="en-CA"/>
              </w:rPr>
              <w:t>until ic</w:t>
            </w:r>
            <w:r w:rsidR="00DD366E">
              <w:rPr>
                <w:lang w:val="en-CA"/>
              </w:rPr>
              <w:t xml:space="preserve">e thickness becomes prohibitive </w:t>
            </w:r>
            <w:r>
              <w:rPr>
                <w:lang w:val="en-CA"/>
              </w:rPr>
              <w:t>for sampling</w:t>
            </w:r>
            <w:r w:rsidRPr="005B1156">
              <w:rPr>
                <w:lang w:val="en-CA"/>
              </w:rPr>
              <w:t>.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281DDA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D22F5">
              <w:rPr>
                <w:b w:val="0"/>
                <w:lang w:val="en-CA"/>
              </w:rPr>
              <w:t>WQ-PW</w:t>
            </w:r>
          </w:p>
        </w:tc>
        <w:tc>
          <w:tcPr>
            <w:tcW w:w="1349" w:type="dxa"/>
            <w:vAlign w:val="center"/>
          </w:tcPr>
          <w:p w:rsidR="00F03821" w:rsidRPr="00281DDA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1C0D45"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5B1156" w:rsidRDefault="00F03821" w:rsidP="00170BC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9B5AF3">
              <w:rPr>
                <w:lang w:val="en-CA"/>
              </w:rPr>
              <w:t>Drinking water sample and bacteriological sample collected from pipe outlet.</w:t>
            </w:r>
            <w:r>
              <w:rPr>
                <w:lang w:val="en-CA"/>
              </w:rPr>
              <w:t xml:space="preserve">  </w:t>
            </w:r>
            <w:r w:rsidR="00BB749F">
              <w:rPr>
                <w:color w:val="auto"/>
                <w:lang w:val="en-CA"/>
              </w:rPr>
              <w:t>Large amount of ice at pipe outlet.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281DDA" w:rsidRDefault="00F03821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C03D69">
              <w:rPr>
                <w:b w:val="0"/>
                <w:lang w:val="en-CA"/>
              </w:rPr>
              <w:t>WQ-ADIT-SEEP</w:t>
            </w:r>
          </w:p>
        </w:tc>
        <w:tc>
          <w:tcPr>
            <w:tcW w:w="1349" w:type="dxa"/>
            <w:vAlign w:val="center"/>
          </w:tcPr>
          <w:p w:rsidR="00F03821" w:rsidRPr="00281DDA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lang w:val="en-CA"/>
              </w:rPr>
              <w:t>Seep dry; no samples collected.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255B84" w:rsidRDefault="00F03821" w:rsidP="00FE5ED7">
            <w:pPr>
              <w:pStyle w:val="tabletext0"/>
              <w:rPr>
                <w:b w:val="0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WQ-PC-U</w:t>
            </w:r>
          </w:p>
        </w:tc>
        <w:tc>
          <w:tcPr>
            <w:tcW w:w="1349" w:type="dxa"/>
            <w:vAlign w:val="center"/>
          </w:tcPr>
          <w:p w:rsidR="00F03821" w:rsidRPr="00255B84" w:rsidRDefault="00BB749F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8D07AF" w:rsidRDefault="00BB749F" w:rsidP="00FE5ED7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Frozen to substrate.</w:t>
            </w:r>
            <w:r w:rsidR="00F03821" w:rsidRPr="0056094E">
              <w:rPr>
                <w:color w:val="auto"/>
                <w:lang w:val="en-CA"/>
              </w:rPr>
              <w:t xml:space="preserve"> 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BD22F5" w:rsidRDefault="00F03821" w:rsidP="00F70A76">
            <w:pPr>
              <w:pStyle w:val="tabletext0"/>
              <w:rPr>
                <w:b w:val="0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WQ-PC-D</w:t>
            </w:r>
          </w:p>
        </w:tc>
        <w:tc>
          <w:tcPr>
            <w:tcW w:w="1349" w:type="dxa"/>
            <w:vAlign w:val="center"/>
          </w:tcPr>
          <w:p w:rsidR="00F03821" w:rsidRPr="001C0D45" w:rsidRDefault="00BB749F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F03821" w:rsidRPr="008D07AF" w:rsidRDefault="00BB749F" w:rsidP="009B5AF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Frozen to substrate.</w:t>
            </w:r>
            <w:r w:rsidR="00F03821">
              <w:rPr>
                <w:color w:val="auto"/>
                <w:lang w:val="en-CA"/>
              </w:rPr>
              <w:t xml:space="preserve"> </w:t>
            </w:r>
            <w:r w:rsidR="00F03821" w:rsidRPr="0056094E">
              <w:rPr>
                <w:color w:val="auto"/>
                <w:lang w:val="en-CA"/>
              </w:rPr>
              <w:t xml:space="preserve"> </w:t>
            </w:r>
          </w:p>
        </w:tc>
      </w:tr>
      <w:tr w:rsidR="00BB749F" w:rsidRPr="00442335" w:rsidTr="0080017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vAlign w:val="center"/>
          </w:tcPr>
          <w:p w:rsidR="00BB749F" w:rsidRPr="008D07AF" w:rsidRDefault="00BB749F" w:rsidP="00BB749F">
            <w:pPr>
              <w:pStyle w:val="tabletext0"/>
              <w:rPr>
                <w:highlight w:val="yellow"/>
                <w:lang w:val="en-CA"/>
              </w:rPr>
            </w:pPr>
            <w:r w:rsidRPr="00A42A2E">
              <w:rPr>
                <w:color w:val="auto"/>
                <w:lang w:val="en-CA"/>
              </w:rPr>
              <w:lastRenderedPageBreak/>
              <w:t>Quality Assurance/Quality Control Samples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782E53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Field Replicate 1</w:t>
            </w:r>
          </w:p>
        </w:tc>
        <w:tc>
          <w:tcPr>
            <w:tcW w:w="1349" w:type="dxa"/>
            <w:vAlign w:val="center"/>
          </w:tcPr>
          <w:p w:rsidR="00F03821" w:rsidRPr="00782E53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56094E" w:rsidRDefault="00F03821" w:rsidP="00FE5ED7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Collected from WQ-VC-UMN-r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782E53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91ABA">
              <w:rPr>
                <w:b w:val="0"/>
                <w:color w:val="auto"/>
                <w:lang w:val="en-CA"/>
              </w:rPr>
              <w:t>Field Replicate 2</w:t>
            </w:r>
          </w:p>
        </w:tc>
        <w:tc>
          <w:tcPr>
            <w:tcW w:w="1349" w:type="dxa"/>
            <w:vAlign w:val="center"/>
          </w:tcPr>
          <w:p w:rsidR="00F03821" w:rsidRPr="00782E53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8D07AF" w:rsidRDefault="00F03821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lang w:val="en-CA"/>
              </w:rPr>
              <w:t>Collected from WQ-DC-B-r</w:t>
            </w:r>
          </w:p>
        </w:tc>
      </w:tr>
      <w:tr w:rsidR="00F03821" w:rsidRPr="00442335" w:rsidTr="00BB7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B42884" w:rsidRDefault="00F03821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Field Blank</w:t>
            </w:r>
          </w:p>
        </w:tc>
        <w:tc>
          <w:tcPr>
            <w:tcW w:w="1349" w:type="dxa"/>
            <w:vAlign w:val="center"/>
          </w:tcPr>
          <w:p w:rsidR="00F03821" w:rsidRPr="00B42884" w:rsidRDefault="00F03821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A42A2E" w:rsidRDefault="00F03821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Sample bottles filled with deionized water supplied by ALS; samples were filtered and preserved as instructed. Collected at WQ-DC-B.</w:t>
            </w:r>
          </w:p>
        </w:tc>
      </w:tr>
      <w:tr w:rsidR="00F03821" w:rsidRPr="00442335" w:rsidTr="00BB749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F03821" w:rsidRPr="00F91ABA" w:rsidRDefault="00F03821" w:rsidP="00F70A76">
            <w:pPr>
              <w:pStyle w:val="tabletext0"/>
              <w:rPr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Travel Blank</w:t>
            </w:r>
          </w:p>
        </w:tc>
        <w:tc>
          <w:tcPr>
            <w:tcW w:w="1349" w:type="dxa"/>
            <w:vAlign w:val="center"/>
          </w:tcPr>
          <w:p w:rsidR="00F03821" w:rsidRPr="00F91ABA" w:rsidRDefault="00F03821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A42A2E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F03821" w:rsidRPr="00A42A2E" w:rsidRDefault="00F03821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A42A2E">
              <w:rPr>
                <w:color w:val="auto"/>
                <w:lang w:val="en-CA"/>
              </w:rPr>
              <w:t xml:space="preserve">Samples </w:t>
            </w:r>
            <w:r w:rsidR="000523B2">
              <w:rPr>
                <w:color w:val="auto"/>
                <w:lang w:val="en-CA"/>
              </w:rPr>
              <w:t xml:space="preserve">were </w:t>
            </w:r>
            <w:r w:rsidRPr="00A42A2E">
              <w:rPr>
                <w:color w:val="auto"/>
                <w:lang w:val="en-CA"/>
              </w:rPr>
              <w:t xml:space="preserve">provided by </w:t>
            </w:r>
            <w:r w:rsidR="000523B2">
              <w:rPr>
                <w:color w:val="auto"/>
                <w:lang w:val="en-CA"/>
              </w:rPr>
              <w:t xml:space="preserve">the </w:t>
            </w:r>
            <w:r w:rsidRPr="00A42A2E">
              <w:rPr>
                <w:color w:val="auto"/>
                <w:lang w:val="en-CA"/>
              </w:rPr>
              <w:t>lab and were transported to and from site.</w:t>
            </w:r>
          </w:p>
        </w:tc>
      </w:tr>
    </w:tbl>
    <w:p w:rsidR="008C52B5" w:rsidRPr="008C52B5" w:rsidRDefault="008C52B5" w:rsidP="001D0195">
      <w:pPr>
        <w:pStyle w:val="AttachmentsList-EDI"/>
        <w:numPr>
          <w:ilvl w:val="0"/>
          <w:numId w:val="0"/>
        </w:numPr>
      </w:pPr>
    </w:p>
    <w:sectPr w:rsidR="008C52B5" w:rsidRPr="008C52B5" w:rsidSect="0058682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34" w:footer="6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95" w:rsidRDefault="001D0195" w:rsidP="00020B6B">
      <w:pPr>
        <w:spacing w:after="0" w:line="240" w:lineRule="auto"/>
      </w:pPr>
      <w:r>
        <w:separator/>
      </w:r>
    </w:p>
  </w:endnote>
  <w:end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5C" w:rsidRPr="00845EA1" w:rsidRDefault="00F0090F" w:rsidP="00D638D6">
    <w:pPr>
      <w:pStyle w:val="Footer"/>
      <w:pBdr>
        <w:top w:val="single" w:sz="6" w:space="1" w:color="004F71"/>
      </w:pBdr>
      <w:tabs>
        <w:tab w:val="clear" w:pos="4680"/>
        <w:tab w:val="clear" w:pos="9360"/>
        <w:tab w:val="left" w:pos="3015"/>
        <w:tab w:val="center" w:pos="5040"/>
        <w:tab w:val="right" w:pos="10080"/>
      </w:tabs>
      <w:rPr>
        <w:color w:val="007396"/>
      </w:rPr>
    </w:pPr>
    <w:r w:rsidRPr="00845EA1">
      <w:rPr>
        <w:color w:val="007396"/>
      </w:rPr>
      <w:t xml:space="preserve">EDI Project No: </w:t>
    </w:r>
    <w:sdt>
      <w:sdtPr>
        <w:rPr>
          <w:color w:val="007396"/>
        </w:rPr>
        <w:alias w:val="Category"/>
        <w:tag w:val=""/>
        <w:id w:val="160838301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195">
          <w:rPr>
            <w:color w:val="007396"/>
          </w:rPr>
          <w:t>15Y0146</w:t>
        </w:r>
      </w:sdtContent>
    </w:sdt>
    <w:r w:rsidR="00E57CFC">
      <w:rPr>
        <w:color w:val="007396"/>
      </w:rPr>
      <w:ptab w:relativeTo="margin" w:alignment="center" w:leader="none"/>
    </w:r>
    <w:r w:rsidRPr="00845EA1">
      <w:rPr>
        <w:color w:val="007396"/>
      </w:rPr>
      <w:t>EDI ENVIRONMENTAL DYNAMICS INC</w:t>
    </w:r>
    <w:proofErr w:type="gramStart"/>
    <w:r w:rsidRPr="00845EA1">
      <w:rPr>
        <w:color w:val="007396"/>
      </w:rPr>
      <w:t>.</w:t>
    </w:r>
    <w:proofErr w:type="gramEnd"/>
    <w:r w:rsidR="00E57CFC">
      <w:rPr>
        <w:color w:val="007396"/>
      </w:rPr>
      <w:ptab w:relativeTo="margin" w:alignment="right" w:leader="none"/>
    </w:r>
    <w:r w:rsidRPr="00845EA1">
      <w:rPr>
        <w:color w:val="007396"/>
      </w:rPr>
      <w:t xml:space="preserve">Page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PAGE  \* Arabic  \* MERGEFORMAT </w:instrText>
    </w:r>
    <w:r w:rsidRPr="00845EA1">
      <w:rPr>
        <w:color w:val="007396"/>
      </w:rPr>
      <w:fldChar w:fldCharType="separate"/>
    </w:r>
    <w:r w:rsidR="003B6186">
      <w:rPr>
        <w:noProof/>
        <w:color w:val="007396"/>
      </w:rPr>
      <w:t>4</w:t>
    </w:r>
    <w:r w:rsidRPr="00845EA1">
      <w:rPr>
        <w:color w:val="007396"/>
      </w:rPr>
      <w:fldChar w:fldCharType="end"/>
    </w:r>
    <w:r w:rsidRPr="00845EA1">
      <w:rPr>
        <w:color w:val="007396"/>
      </w:rPr>
      <w:t xml:space="preserve"> of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NUMPAGES  \* Arabic  \* MERGEFORMAT </w:instrText>
    </w:r>
    <w:r w:rsidRPr="00845EA1">
      <w:rPr>
        <w:color w:val="007396"/>
      </w:rPr>
      <w:fldChar w:fldCharType="separate"/>
    </w:r>
    <w:r w:rsidR="003B6186">
      <w:rPr>
        <w:noProof/>
        <w:color w:val="007396"/>
      </w:rPr>
      <w:t>4</w:t>
    </w:r>
    <w:r w:rsidRPr="00845EA1">
      <w:rPr>
        <w:color w:val="00739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B5" w:rsidRDefault="0058682E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1312" behindDoc="0" locked="1" layoutInCell="1" allowOverlap="1" wp14:anchorId="65539DD7" wp14:editId="53DB3817">
          <wp:simplePos x="0" y="0"/>
          <wp:positionH relativeFrom="column">
            <wp:posOffset>15240</wp:posOffset>
          </wp:positionH>
          <wp:positionV relativeFrom="page">
            <wp:posOffset>9258300</wp:posOffset>
          </wp:positionV>
          <wp:extent cx="6369685" cy="5302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S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68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95" w:rsidRDefault="001D0195" w:rsidP="00020B6B">
      <w:pPr>
        <w:spacing w:after="0" w:line="240" w:lineRule="auto"/>
      </w:pPr>
      <w:r>
        <w:separator/>
      </w:r>
    </w:p>
  </w:footnote>
  <w:foot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6" w:space="0" w:color="004F71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8640"/>
      <w:gridCol w:w="1440"/>
    </w:tblGrid>
    <w:tr w:rsidR="00B53D51" w:rsidTr="00D638D6">
      <w:trPr>
        <w:trHeight w:val="460"/>
      </w:trPr>
      <w:tc>
        <w:tcPr>
          <w:tcW w:w="8640" w:type="dxa"/>
        </w:tcPr>
        <w:sdt>
          <w:sdtPr>
            <w:rPr>
              <w:color w:val="007396"/>
            </w:rPr>
            <w:alias w:val="Title"/>
            <w:tag w:val=""/>
            <w:id w:val="-10127324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:rsidR="00B53D51" w:rsidRDefault="00337C16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</w:rPr>
                <w:t>Mount Nansen Water Resources Investigations – Field Memo: November 16-18, 2015</w:t>
              </w:r>
            </w:p>
          </w:sdtContent>
        </w:sdt>
        <w:sdt>
          <w:sdtPr>
            <w:rPr>
              <w:color w:val="007396"/>
            </w:rPr>
            <w:alias w:val="Publish Date"/>
            <w:tag w:val=""/>
            <w:id w:val="-345869805"/>
            <w:dataBinding w:prefixMappings="xmlns:ns0='http://schemas.microsoft.com/office/2006/coverPageProps' " w:xpath="/ns0:CoverPageProperties[1]/ns0:PublishDate[1]" w:storeItemID="{55AF091B-3C7A-41E3-B477-F2FDAA23CFDA}"/>
            <w:date w:fullDate="2015-11-23T00:00:00Z">
              <w:dateFormat w:val="MMM DD, yyyy"/>
              <w:lid w:val="en-CA"/>
              <w:storeMappedDataAs w:val="dateTime"/>
              <w:calendar w:val="gregorian"/>
            </w:date>
          </w:sdtPr>
          <w:sdtEndPr/>
          <w:sdtContent>
            <w:p w:rsidR="00B53D51" w:rsidRDefault="003B6186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</w:rPr>
                <w:t>Nov 23, 2015</w:t>
              </w:r>
            </w:p>
          </w:sdtContent>
        </w:sdt>
      </w:tc>
      <w:tc>
        <w:tcPr>
          <w:tcW w:w="1440" w:type="dxa"/>
          <w:vAlign w:val="bottom"/>
        </w:tcPr>
        <w:p w:rsidR="00B53D51" w:rsidRDefault="004017ED" w:rsidP="00B53D51">
          <w:pPr>
            <w:pStyle w:val="Header"/>
            <w:jc w:val="right"/>
            <w:rPr>
              <w:color w:val="007396"/>
            </w:rPr>
          </w:pPr>
          <w:r>
            <w:rPr>
              <w:noProof/>
              <w:color w:val="007396"/>
              <w:lang w:eastAsia="en-CA"/>
            </w:rPr>
            <w:drawing>
              <wp:anchor distT="0" distB="0" distL="114300" distR="114300" simplePos="0" relativeHeight="251662336" behindDoc="0" locked="0" layoutInCell="1" allowOverlap="1" wp14:anchorId="4681786C" wp14:editId="6FF5ACC2">
                <wp:simplePos x="6524625" y="552450"/>
                <wp:positionH relativeFrom="margin">
                  <wp:posOffset>354330</wp:posOffset>
                </wp:positionH>
                <wp:positionV relativeFrom="margin">
                  <wp:posOffset>19050</wp:posOffset>
                </wp:positionV>
                <wp:extent cx="466090" cy="27305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Only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090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20B6B" w:rsidRPr="001B1A5C" w:rsidRDefault="00020B6B" w:rsidP="00675410">
    <w:pPr>
      <w:pStyle w:val="Header"/>
      <w:rPr>
        <w:color w:val="00739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00"/>
      <w:gridCol w:w="2880"/>
    </w:tblGrid>
    <w:tr w:rsidR="00675410" w:rsidTr="00372DB5">
      <w:trPr>
        <w:trHeight w:val="1533"/>
      </w:trPr>
      <w:tc>
        <w:tcPr>
          <w:tcW w:w="7200" w:type="dxa"/>
          <w:vAlign w:val="center"/>
        </w:tcPr>
        <w:p w:rsidR="00675410" w:rsidRDefault="0058682E" w:rsidP="00021515">
          <w:pPr>
            <w:pStyle w:val="Header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60288" behindDoc="0" locked="0" layoutInCell="1" allowOverlap="0" wp14:anchorId="567741E9" wp14:editId="38287D22">
                <wp:simplePos x="685800" y="647700"/>
                <wp:positionH relativeFrom="margin">
                  <wp:posOffset>-6985</wp:posOffset>
                </wp:positionH>
                <wp:positionV relativeFrom="margin">
                  <wp:posOffset>77470</wp:posOffset>
                </wp:positionV>
                <wp:extent cx="2254885" cy="603250"/>
                <wp:effectExtent l="0" t="0" r="0" b="635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_Logo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  <w:color w:val="006990"/>
            <w:sz w:val="20"/>
          </w:rPr>
          <w:alias w:val="Return Address"/>
          <w:tag w:val="Return Address"/>
          <w:id w:val="-1784884491"/>
          <w:docPartList>
            <w:docPartGallery w:val="Custom AutoText"/>
            <w:docPartCategory w:val="Letter Address"/>
          </w:docPartList>
        </w:sdtPr>
        <w:sdtEndPr>
          <w:rPr>
            <w:b w:val="0"/>
            <w:color w:val="auto"/>
            <w:sz w:val="14"/>
          </w:rPr>
        </w:sdtEndPr>
        <w:sdtContent>
          <w:tc>
            <w:tcPr>
              <w:tcW w:w="2880" w:type="dxa"/>
              <w:vAlign w:val="bottom"/>
            </w:tcPr>
            <w:p w:rsidR="0042648A" w:rsidRDefault="0042648A" w:rsidP="000E257B">
              <w:pPr>
                <w:pStyle w:val="Letterrtnaddres"/>
              </w:pPr>
              <w:r>
                <w:t>2195 – 2</w:t>
              </w:r>
              <w:r w:rsidRPr="000E257B">
                <w:rPr>
                  <w:vertAlign w:val="superscript"/>
                </w:rPr>
                <w:t>nd</w:t>
              </w:r>
              <w:r>
                <w:t xml:space="preserve"> Avenue</w:t>
              </w:r>
            </w:p>
            <w:p w:rsidR="0042648A" w:rsidRDefault="0042648A" w:rsidP="000E257B">
              <w:pPr>
                <w:pStyle w:val="Letterrtnaddres"/>
              </w:pPr>
              <w:r>
                <w:t>Whitehorse, YT   Y1A 3T8</w:t>
              </w:r>
            </w:p>
            <w:p w:rsidR="0042648A" w:rsidRDefault="0042648A" w:rsidP="000E257B">
              <w:pPr>
                <w:pStyle w:val="Letterrtnaddres"/>
                <w:rPr>
                  <w:color w:val="808080" w:themeColor="background1" w:themeShade="80"/>
                </w:rPr>
              </w:pPr>
              <w:r w:rsidRPr="00F55DC0">
                <w:rPr>
                  <w:color w:val="808080" w:themeColor="background1" w:themeShade="80"/>
                </w:rPr>
                <w:t xml:space="preserve">P: (867) 393-4882 </w:t>
              </w:r>
              <w:r w:rsidRPr="00F55DC0">
                <w:rPr>
                  <w:color w:val="808080" w:themeColor="background1" w:themeShade="80"/>
                </w:rPr>
                <w:sym w:font="Symbol" w:char="F0B7"/>
              </w:r>
              <w:r w:rsidRPr="00F55DC0">
                <w:rPr>
                  <w:color w:val="808080" w:themeColor="background1" w:themeShade="80"/>
                </w:rPr>
                <w:t xml:space="preserve"> F: (867) </w:t>
              </w:r>
              <w:r>
                <w:rPr>
                  <w:color w:val="808080" w:themeColor="background1" w:themeShade="80"/>
                </w:rPr>
                <w:t>393</w:t>
              </w:r>
              <w:r w:rsidRPr="00F55DC0">
                <w:rPr>
                  <w:color w:val="808080" w:themeColor="background1" w:themeShade="80"/>
                </w:rPr>
                <w:t>-4883</w:t>
              </w:r>
            </w:p>
            <w:p w:rsidR="00675410" w:rsidRPr="00372DB5" w:rsidRDefault="00675410" w:rsidP="00372DB5">
              <w:pPr>
                <w:pStyle w:val="Letterrtnaddres"/>
                <w:rPr>
                  <w:color w:val="808080" w:themeColor="background1" w:themeShade="80"/>
                </w:rPr>
              </w:pPr>
            </w:p>
          </w:tc>
        </w:sdtContent>
      </w:sdt>
    </w:tr>
  </w:tbl>
  <w:p w:rsidR="001B1A5C" w:rsidRDefault="00021515">
    <w:pPr>
      <w:pStyle w:val="Header"/>
    </w:pPr>
    <w:r w:rsidRPr="00660779">
      <w:rPr>
        <w:noProof/>
        <w:color w:val="auto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5400" wp14:editId="588444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36792" cy="0"/>
              <wp:effectExtent l="0" t="0" r="83185" b="5715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792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396"/>
                        </a:solidFill>
                        <a:round/>
                        <a:headEnd/>
                        <a:tailEnd/>
                      </a:ln>
                      <a:effectLst>
                        <a:outerShdw dist="74053" dir="1857825" algn="ctr" rotWithShape="0">
                          <a:srgbClr val="BFBFB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0;margin-top:0;width:498.9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" strokecolor="#007396" strokeweight="2pt">
              <v:shadow on="t" color="#bfbfbf" opacity=".5" offset="5pt,3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0E6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5B47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97A47B8"/>
    <w:lvl w:ilvl="0">
      <w:start w:val="1"/>
      <w:numFmt w:val="decimal"/>
      <w:pStyle w:val="ListNumber"/>
      <w:lvlText w:val="%1."/>
      <w:lvlJc w:val="left"/>
      <w:pPr>
        <w:ind w:left="1080" w:hanging="360"/>
      </w:pPr>
    </w:lvl>
  </w:abstractNum>
  <w:abstractNum w:abstractNumId="3">
    <w:nsid w:val="FFFFFF89"/>
    <w:multiLevelType w:val="singleLevel"/>
    <w:tmpl w:val="62EEB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720D78"/>
    <w:multiLevelType w:val="hybridMultilevel"/>
    <w:tmpl w:val="4F7222DA"/>
    <w:lvl w:ilvl="0" w:tplc="97005624">
      <w:start w:val="1"/>
      <w:numFmt w:val="bullet"/>
      <w:pStyle w:val="TableBulle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B07EA"/>
    <w:multiLevelType w:val="multilevel"/>
    <w:tmpl w:val="710A2D0C"/>
    <w:numStyleLink w:val="Bullets"/>
  </w:abstractNum>
  <w:abstractNum w:abstractNumId="6">
    <w:nsid w:val="18B165A4"/>
    <w:multiLevelType w:val="multilevel"/>
    <w:tmpl w:val="6C6841F4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9B15450"/>
    <w:multiLevelType w:val="multilevel"/>
    <w:tmpl w:val="F40E795E"/>
    <w:styleLink w:val="AttachmentLabel"/>
    <w:lvl w:ilvl="0">
      <w:start w:val="1"/>
      <w:numFmt w:val="decimal"/>
      <w:pStyle w:val="Heading5"/>
      <w:lvlText w:val="ATTACHMENT %1."/>
      <w:lvlJc w:val="left"/>
      <w:pPr>
        <w:tabs>
          <w:tab w:val="num" w:pos="4320"/>
        </w:tabs>
        <w:ind w:left="4320" w:hanging="2520"/>
      </w:pPr>
      <w:rPr>
        <w:rFonts w:ascii="Garamond" w:hAnsi="Garamond" w:hint="default"/>
        <w:b/>
        <w:color w:val="007396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B20019"/>
    <w:multiLevelType w:val="multilevel"/>
    <w:tmpl w:val="0A08263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D0D37FB"/>
    <w:multiLevelType w:val="multilevel"/>
    <w:tmpl w:val="5EA07F34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F71796E"/>
    <w:multiLevelType w:val="multilevel"/>
    <w:tmpl w:val="A81E2A40"/>
    <w:styleLink w:val="PhotoLabel"/>
    <w:lvl w:ilvl="0">
      <w:start w:val="1"/>
      <w:numFmt w:val="decimal"/>
      <w:pStyle w:val="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0C43DF1"/>
    <w:multiLevelType w:val="multilevel"/>
    <w:tmpl w:val="6BE824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3C887D78"/>
    <w:multiLevelType w:val="hybridMultilevel"/>
    <w:tmpl w:val="69A68778"/>
    <w:lvl w:ilvl="0" w:tplc="6FBAA600">
      <w:numFmt w:val="bullet"/>
      <w:pStyle w:val="AttachmentsList-EDI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A67611"/>
    <w:multiLevelType w:val="multilevel"/>
    <w:tmpl w:val="5EEE304A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C85E7D"/>
    <w:multiLevelType w:val="multilevel"/>
    <w:tmpl w:val="80801EC8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65E4746"/>
    <w:multiLevelType w:val="hybridMultilevel"/>
    <w:tmpl w:val="5B86776E"/>
    <w:lvl w:ilvl="0" w:tplc="550AD998">
      <w:start w:val="1"/>
      <w:numFmt w:val="decimal"/>
      <w:lvlText w:val="Photo %1."/>
      <w:lvlJc w:val="left"/>
      <w:pPr>
        <w:ind w:left="19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2707" w:hanging="360"/>
      </w:pPr>
    </w:lvl>
    <w:lvl w:ilvl="2" w:tplc="1009001B" w:tentative="1">
      <w:start w:val="1"/>
      <w:numFmt w:val="lowerRoman"/>
      <w:lvlText w:val="%3."/>
      <w:lvlJc w:val="right"/>
      <w:pPr>
        <w:ind w:left="3427" w:hanging="180"/>
      </w:pPr>
    </w:lvl>
    <w:lvl w:ilvl="3" w:tplc="1009000F" w:tentative="1">
      <w:start w:val="1"/>
      <w:numFmt w:val="decimal"/>
      <w:lvlText w:val="%4."/>
      <w:lvlJc w:val="left"/>
      <w:pPr>
        <w:ind w:left="4147" w:hanging="360"/>
      </w:pPr>
    </w:lvl>
    <w:lvl w:ilvl="4" w:tplc="10090019" w:tentative="1">
      <w:start w:val="1"/>
      <w:numFmt w:val="lowerLetter"/>
      <w:lvlText w:val="%5."/>
      <w:lvlJc w:val="left"/>
      <w:pPr>
        <w:ind w:left="4867" w:hanging="360"/>
      </w:pPr>
    </w:lvl>
    <w:lvl w:ilvl="5" w:tplc="1009001B" w:tentative="1">
      <w:start w:val="1"/>
      <w:numFmt w:val="lowerRoman"/>
      <w:lvlText w:val="%6."/>
      <w:lvlJc w:val="right"/>
      <w:pPr>
        <w:ind w:left="5587" w:hanging="180"/>
      </w:pPr>
    </w:lvl>
    <w:lvl w:ilvl="6" w:tplc="1009000F" w:tentative="1">
      <w:start w:val="1"/>
      <w:numFmt w:val="decimal"/>
      <w:lvlText w:val="%7."/>
      <w:lvlJc w:val="left"/>
      <w:pPr>
        <w:ind w:left="6307" w:hanging="360"/>
      </w:pPr>
    </w:lvl>
    <w:lvl w:ilvl="7" w:tplc="10090019" w:tentative="1">
      <w:start w:val="1"/>
      <w:numFmt w:val="lowerLetter"/>
      <w:lvlText w:val="%8."/>
      <w:lvlJc w:val="left"/>
      <w:pPr>
        <w:ind w:left="7027" w:hanging="360"/>
      </w:pPr>
    </w:lvl>
    <w:lvl w:ilvl="8" w:tplc="1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6">
    <w:nsid w:val="47C359AD"/>
    <w:multiLevelType w:val="hybridMultilevel"/>
    <w:tmpl w:val="29AC223A"/>
    <w:lvl w:ilvl="0" w:tplc="0B9EFEC6">
      <w:start w:val="1"/>
      <w:numFmt w:val="decimal"/>
      <w:pStyle w:val="TableCaption"/>
      <w:lvlText w:val="Table %1."/>
      <w:lvlJc w:val="left"/>
      <w:pPr>
        <w:ind w:left="720" w:hanging="360"/>
      </w:pPr>
      <w:rPr>
        <w:rFonts w:ascii="Garamond" w:hAnsi="Garamond" w:hint="default"/>
        <w:b/>
        <w:i w:val="0"/>
        <w:color w:val="00699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54500"/>
    <w:multiLevelType w:val="multilevel"/>
    <w:tmpl w:val="F40E795E"/>
    <w:numStyleLink w:val="AttachmentLabel"/>
  </w:abstractNum>
  <w:abstractNum w:abstractNumId="18">
    <w:nsid w:val="52AC6A83"/>
    <w:multiLevelType w:val="multilevel"/>
    <w:tmpl w:val="F40E795E"/>
    <w:numStyleLink w:val="AttachmentLabel"/>
  </w:abstractNum>
  <w:abstractNum w:abstractNumId="19">
    <w:nsid w:val="547A03EE"/>
    <w:multiLevelType w:val="multilevel"/>
    <w:tmpl w:val="710A2D0C"/>
    <w:numStyleLink w:val="Bullets"/>
  </w:abstractNum>
  <w:abstractNum w:abstractNumId="20">
    <w:nsid w:val="5BED5617"/>
    <w:multiLevelType w:val="multilevel"/>
    <w:tmpl w:val="710A2D0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396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7396"/>
        <w:sz w:val="24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7396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6F3665"/>
    <w:multiLevelType w:val="multilevel"/>
    <w:tmpl w:val="62CE12D2"/>
    <w:numStyleLink w:val="AppendixPhotoLabel"/>
  </w:abstractNum>
  <w:abstractNum w:abstractNumId="22">
    <w:nsid w:val="65F36317"/>
    <w:multiLevelType w:val="multilevel"/>
    <w:tmpl w:val="62CE12D2"/>
    <w:styleLink w:val="AppendixPhotoLabel"/>
    <w:lvl w:ilvl="0">
      <w:start w:val="1"/>
      <w:numFmt w:val="decimal"/>
      <w:pStyle w:val="Appendix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7CA44C5"/>
    <w:multiLevelType w:val="multilevel"/>
    <w:tmpl w:val="6DB07806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6B61DC"/>
    <w:multiLevelType w:val="multilevel"/>
    <w:tmpl w:val="C7F6E640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AB71754"/>
    <w:multiLevelType w:val="multilevel"/>
    <w:tmpl w:val="796814F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D661446"/>
    <w:multiLevelType w:val="hybridMultilevel"/>
    <w:tmpl w:val="219CA772"/>
    <w:lvl w:ilvl="0" w:tplc="39CA76E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7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3"/>
  </w:num>
  <w:num w:numId="14">
    <w:abstractNumId w:val="20"/>
  </w:num>
  <w:num w:numId="15">
    <w:abstractNumId w:val="1"/>
  </w:num>
  <w:num w:numId="16">
    <w:abstractNumId w:val="20"/>
  </w:num>
  <w:num w:numId="17">
    <w:abstractNumId w:val="0"/>
  </w:num>
  <w:num w:numId="18">
    <w:abstractNumId w:val="20"/>
  </w:num>
  <w:num w:numId="19">
    <w:abstractNumId w:val="2"/>
  </w:num>
  <w:num w:numId="20">
    <w:abstractNumId w:val="2"/>
  </w:num>
  <w:num w:numId="21">
    <w:abstractNumId w:val="9"/>
  </w:num>
  <w:num w:numId="22">
    <w:abstractNumId w:val="24"/>
  </w:num>
  <w:num w:numId="23">
    <w:abstractNumId w:val="25"/>
  </w:num>
  <w:num w:numId="24">
    <w:abstractNumId w:val="10"/>
  </w:num>
  <w:num w:numId="25">
    <w:abstractNumId w:val="23"/>
  </w:num>
  <w:num w:numId="26">
    <w:abstractNumId w:val="14"/>
  </w:num>
  <w:num w:numId="27">
    <w:abstractNumId w:val="26"/>
  </w:num>
  <w:num w:numId="28">
    <w:abstractNumId w:val="21"/>
  </w:num>
  <w:num w:numId="29">
    <w:abstractNumId w:val="18"/>
  </w:num>
  <w:num w:numId="30">
    <w:abstractNumId w:val="5"/>
  </w:num>
  <w:num w:numId="31">
    <w:abstractNumId w:val="19"/>
  </w:num>
  <w:num w:numId="32">
    <w:abstractNumId w:val="16"/>
  </w:num>
  <w:num w:numId="33">
    <w:abstractNumId w:val="4"/>
  </w:num>
  <w:num w:numId="34">
    <w:abstractNumId w:val="4"/>
  </w:num>
  <w:num w:numId="35">
    <w:abstractNumId w:val="4"/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95"/>
    <w:rsid w:val="00001461"/>
    <w:rsid w:val="00020B6B"/>
    <w:rsid w:val="00021515"/>
    <w:rsid w:val="00030CAB"/>
    <w:rsid w:val="00036625"/>
    <w:rsid w:val="00042C5C"/>
    <w:rsid w:val="000523B2"/>
    <w:rsid w:val="000607BD"/>
    <w:rsid w:val="00066463"/>
    <w:rsid w:val="00070ABA"/>
    <w:rsid w:val="000D1F1C"/>
    <w:rsid w:val="000E1CEA"/>
    <w:rsid w:val="000F081D"/>
    <w:rsid w:val="00123C1F"/>
    <w:rsid w:val="00131C8C"/>
    <w:rsid w:val="001579EE"/>
    <w:rsid w:val="00170BCA"/>
    <w:rsid w:val="00177867"/>
    <w:rsid w:val="001B1A5C"/>
    <w:rsid w:val="001C0187"/>
    <w:rsid w:val="001C7A9E"/>
    <w:rsid w:val="001D0195"/>
    <w:rsid w:val="001E70D2"/>
    <w:rsid w:val="001F462B"/>
    <w:rsid w:val="002012E6"/>
    <w:rsid w:val="00212763"/>
    <w:rsid w:val="00227FE5"/>
    <w:rsid w:val="002364B9"/>
    <w:rsid w:val="0024220E"/>
    <w:rsid w:val="00251191"/>
    <w:rsid w:val="002746B0"/>
    <w:rsid w:val="002A146E"/>
    <w:rsid w:val="002F156C"/>
    <w:rsid w:val="003036DE"/>
    <w:rsid w:val="0030598B"/>
    <w:rsid w:val="00337C16"/>
    <w:rsid w:val="00352573"/>
    <w:rsid w:val="00371E83"/>
    <w:rsid w:val="00372DB5"/>
    <w:rsid w:val="00396FA2"/>
    <w:rsid w:val="003A0BC4"/>
    <w:rsid w:val="003B6186"/>
    <w:rsid w:val="003C6E93"/>
    <w:rsid w:val="003F02B0"/>
    <w:rsid w:val="004017ED"/>
    <w:rsid w:val="004160C5"/>
    <w:rsid w:val="004240F6"/>
    <w:rsid w:val="0042648A"/>
    <w:rsid w:val="00426FB2"/>
    <w:rsid w:val="00433901"/>
    <w:rsid w:val="00455F00"/>
    <w:rsid w:val="0047064D"/>
    <w:rsid w:val="00482135"/>
    <w:rsid w:val="004A1B93"/>
    <w:rsid w:val="004F57E7"/>
    <w:rsid w:val="005065AC"/>
    <w:rsid w:val="00513F22"/>
    <w:rsid w:val="0053037F"/>
    <w:rsid w:val="00534702"/>
    <w:rsid w:val="00542C1E"/>
    <w:rsid w:val="0056094E"/>
    <w:rsid w:val="00580F72"/>
    <w:rsid w:val="0058682E"/>
    <w:rsid w:val="005A1A83"/>
    <w:rsid w:val="005B1156"/>
    <w:rsid w:val="005B3D03"/>
    <w:rsid w:val="0061457B"/>
    <w:rsid w:val="00620939"/>
    <w:rsid w:val="00637412"/>
    <w:rsid w:val="006379F6"/>
    <w:rsid w:val="00641DCB"/>
    <w:rsid w:val="006529F4"/>
    <w:rsid w:val="00664F4D"/>
    <w:rsid w:val="00675410"/>
    <w:rsid w:val="006A111F"/>
    <w:rsid w:val="006A50B3"/>
    <w:rsid w:val="006E393C"/>
    <w:rsid w:val="00711A13"/>
    <w:rsid w:val="00714863"/>
    <w:rsid w:val="00727DDF"/>
    <w:rsid w:val="00732930"/>
    <w:rsid w:val="0075597D"/>
    <w:rsid w:val="00760497"/>
    <w:rsid w:val="0076173F"/>
    <w:rsid w:val="00763F49"/>
    <w:rsid w:val="00776560"/>
    <w:rsid w:val="0079135E"/>
    <w:rsid w:val="007D644A"/>
    <w:rsid w:val="007F7690"/>
    <w:rsid w:val="008424A5"/>
    <w:rsid w:val="00845EA1"/>
    <w:rsid w:val="00854198"/>
    <w:rsid w:val="00880B02"/>
    <w:rsid w:val="00883A75"/>
    <w:rsid w:val="008C52B5"/>
    <w:rsid w:val="008C73F0"/>
    <w:rsid w:val="008D07AF"/>
    <w:rsid w:val="008E3153"/>
    <w:rsid w:val="009113CF"/>
    <w:rsid w:val="009117FF"/>
    <w:rsid w:val="00926269"/>
    <w:rsid w:val="009345DA"/>
    <w:rsid w:val="009A0E88"/>
    <w:rsid w:val="009B5AF3"/>
    <w:rsid w:val="009D24DE"/>
    <w:rsid w:val="009E4F72"/>
    <w:rsid w:val="00A06CCC"/>
    <w:rsid w:val="00A42A2E"/>
    <w:rsid w:val="00A442B5"/>
    <w:rsid w:val="00A5776F"/>
    <w:rsid w:val="00A7429B"/>
    <w:rsid w:val="00A82718"/>
    <w:rsid w:val="00AB604C"/>
    <w:rsid w:val="00AC2D2E"/>
    <w:rsid w:val="00AD086A"/>
    <w:rsid w:val="00AD431F"/>
    <w:rsid w:val="00B04A86"/>
    <w:rsid w:val="00B177DC"/>
    <w:rsid w:val="00B27373"/>
    <w:rsid w:val="00B27707"/>
    <w:rsid w:val="00B33EFB"/>
    <w:rsid w:val="00B53D51"/>
    <w:rsid w:val="00B71DE8"/>
    <w:rsid w:val="00B852B6"/>
    <w:rsid w:val="00BA2828"/>
    <w:rsid w:val="00BB7131"/>
    <w:rsid w:val="00BB749F"/>
    <w:rsid w:val="00BD73C7"/>
    <w:rsid w:val="00BE0424"/>
    <w:rsid w:val="00C23522"/>
    <w:rsid w:val="00C36EA5"/>
    <w:rsid w:val="00C3774E"/>
    <w:rsid w:val="00C80C16"/>
    <w:rsid w:val="00CB70BB"/>
    <w:rsid w:val="00CC3323"/>
    <w:rsid w:val="00CD6519"/>
    <w:rsid w:val="00CE0DA2"/>
    <w:rsid w:val="00CE506C"/>
    <w:rsid w:val="00D34AD2"/>
    <w:rsid w:val="00D4139B"/>
    <w:rsid w:val="00D54147"/>
    <w:rsid w:val="00D60068"/>
    <w:rsid w:val="00D60928"/>
    <w:rsid w:val="00D638D6"/>
    <w:rsid w:val="00D8274F"/>
    <w:rsid w:val="00DC1C5E"/>
    <w:rsid w:val="00DD366E"/>
    <w:rsid w:val="00E00B31"/>
    <w:rsid w:val="00E07ED5"/>
    <w:rsid w:val="00E112AA"/>
    <w:rsid w:val="00E35CBE"/>
    <w:rsid w:val="00E45D76"/>
    <w:rsid w:val="00E51FE6"/>
    <w:rsid w:val="00E55BDA"/>
    <w:rsid w:val="00E57CFC"/>
    <w:rsid w:val="00E66FB1"/>
    <w:rsid w:val="00EA6D6B"/>
    <w:rsid w:val="00ED1AC5"/>
    <w:rsid w:val="00F0090F"/>
    <w:rsid w:val="00F00EEF"/>
    <w:rsid w:val="00F03821"/>
    <w:rsid w:val="00F051B0"/>
    <w:rsid w:val="00F44271"/>
    <w:rsid w:val="00F5143F"/>
    <w:rsid w:val="00F717C9"/>
    <w:rsid w:val="00FA192A"/>
    <w:rsid w:val="00FC0C18"/>
    <w:rsid w:val="00FE5ED7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janovic\AppData\Roaming\Microsoft\Templates\Letter_1505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7E5AEC5A2B416CBD95B42611B9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F849-E974-4FD5-A414-C9F3D0A791A8}"/>
      </w:docPartPr>
      <w:docPartBody>
        <w:p w:rsidR="004223B4" w:rsidRDefault="004223B4">
          <w:pPr>
            <w:pStyle w:val="417E5AEC5A2B416CBD95B42611B96A4F"/>
          </w:pPr>
          <w:r w:rsidRPr="007F09A1">
            <w:rPr>
              <w:rStyle w:val="PlaceholderText"/>
            </w:rPr>
            <w:t>[Publish Date]</w:t>
          </w:r>
        </w:p>
      </w:docPartBody>
    </w:docPart>
    <w:docPart>
      <w:docPartPr>
        <w:name w:val="B1522F873DF84ED2ADBC1B71FF8B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5BF4-EDC2-41D2-A6AD-58E60FB1BBBA}"/>
      </w:docPartPr>
      <w:docPartBody>
        <w:p w:rsidR="004223B4" w:rsidRDefault="004223B4">
          <w:pPr>
            <w:pStyle w:val="B1522F873DF84ED2ADBC1B71FF8B2D83"/>
          </w:pPr>
          <w:r w:rsidRPr="007F09A1">
            <w:rPr>
              <w:rStyle w:val="PlaceholderText"/>
            </w:rPr>
            <w:t>[Category]</w:t>
          </w:r>
        </w:p>
      </w:docPartBody>
    </w:docPart>
    <w:docPart>
      <w:docPartPr>
        <w:name w:val="5A74B423E7DF43C7954919CF9D47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9765-B626-453D-8485-FD3EC9666FB0}"/>
      </w:docPartPr>
      <w:docPartBody>
        <w:p w:rsidR="004223B4" w:rsidRDefault="004223B4">
          <w:pPr>
            <w:pStyle w:val="5A74B423E7DF43C7954919CF9D478E91"/>
          </w:pPr>
          <w:r w:rsidRPr="007F09A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B4"/>
    <w:rsid w:val="004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2015-11-23T00:00:00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Letter_150526.dotx</Template>
  <TotalTime>303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Nansen Water Resources Investigations – Field Memo: November 16-18, 2015</vt:lpstr>
    </vt:vector>
  </TitlesOfParts>
  <Company>HP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Nansen Water Resources Investigations – Field Memo: November 16-18, 2015</dc:title>
  <dc:creator>Meghan Marjanovic</dc:creator>
  <cp:lastModifiedBy>Meghan Marjanovic</cp:lastModifiedBy>
  <cp:revision>29</cp:revision>
  <cp:lastPrinted>2015-10-19T22:52:00Z</cp:lastPrinted>
  <dcterms:created xsi:type="dcterms:W3CDTF">2015-10-19T21:54:00Z</dcterms:created>
  <dcterms:modified xsi:type="dcterms:W3CDTF">2015-11-23T21:06:00Z</dcterms:modified>
  <cp:category>15Y0146</cp:category>
</cp:coreProperties>
</file>